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996" w:rsidRDefault="00346996" w:rsidP="006447DC">
      <w:pPr>
        <w:rPr>
          <w:b/>
          <w:u w:val="single"/>
        </w:rPr>
      </w:pPr>
    </w:p>
    <w:p w:rsidR="00BF08BB" w:rsidRPr="00906DAD" w:rsidRDefault="00BF08BB" w:rsidP="006447DC">
      <w:pPr>
        <w:rPr>
          <w:b/>
          <w:u w:val="single"/>
        </w:rPr>
      </w:pPr>
    </w:p>
    <w:p w:rsidR="00346996" w:rsidRPr="00906DAD" w:rsidRDefault="00346996" w:rsidP="00346996">
      <w:pPr>
        <w:jc w:val="center"/>
        <w:rPr>
          <w:b/>
          <w:u w:val="single"/>
        </w:rPr>
      </w:pPr>
      <w:r w:rsidRPr="00906DAD">
        <w:rPr>
          <w:b/>
          <w:u w:val="single"/>
        </w:rPr>
        <w:t>A N U N Ţ</w:t>
      </w:r>
    </w:p>
    <w:p w:rsidR="00346996" w:rsidRPr="00906DAD" w:rsidRDefault="00346996" w:rsidP="00633C6D">
      <w:pPr>
        <w:widowControl w:val="0"/>
        <w:jc w:val="center"/>
        <w:rPr>
          <w:b/>
        </w:rPr>
      </w:pPr>
      <w:r w:rsidRPr="00906DAD">
        <w:rPr>
          <w:b/>
        </w:rPr>
        <w:t xml:space="preserve">privind organizarea concursului de încadrare, pe durată nedeterminată, a </w:t>
      </w:r>
      <w:r w:rsidR="00D716C6" w:rsidRPr="00906DAD">
        <w:rPr>
          <w:b/>
        </w:rPr>
        <w:t>unui</w:t>
      </w:r>
      <w:r w:rsidRPr="00906DAD">
        <w:rPr>
          <w:b/>
        </w:rPr>
        <w:t xml:space="preserve"> post vacant</w:t>
      </w:r>
      <w:r w:rsidR="00853A3C" w:rsidRPr="00906DAD">
        <w:rPr>
          <w:b/>
        </w:rPr>
        <w:t xml:space="preserve"> </w:t>
      </w:r>
      <w:r w:rsidRPr="00906DAD">
        <w:rPr>
          <w:b/>
        </w:rPr>
        <w:t xml:space="preserve"> de personal civil contractual, de execuţie, de </w:t>
      </w:r>
      <w:r w:rsidR="001A7F5D" w:rsidRPr="00906DAD">
        <w:rPr>
          <w:rFonts w:eastAsia="SimSun"/>
          <w:b/>
          <w:i/>
          <w:lang w:eastAsia="zh-CN"/>
        </w:rPr>
        <w:t xml:space="preserve">Economist </w:t>
      </w:r>
      <w:r w:rsidR="000525F1">
        <w:rPr>
          <w:rFonts w:eastAsia="SimSun"/>
          <w:b/>
          <w:i/>
          <w:lang w:eastAsia="zh-CN"/>
        </w:rPr>
        <w:t>gradul II</w:t>
      </w:r>
      <w:r w:rsidR="004A216C" w:rsidRPr="00906DAD">
        <w:rPr>
          <w:rFonts w:eastAsia="SimSun"/>
          <w:b/>
          <w:i/>
          <w:lang w:eastAsia="zh-CN"/>
        </w:rPr>
        <w:t xml:space="preserve"> </w:t>
      </w:r>
      <w:r w:rsidR="001A7F5D" w:rsidRPr="00906DAD">
        <w:rPr>
          <w:rFonts w:eastAsia="SimSun"/>
          <w:b/>
          <w:i/>
          <w:lang w:eastAsia="zh-CN"/>
        </w:rPr>
        <w:t xml:space="preserve">- </w:t>
      </w:r>
      <w:r w:rsidR="002B62A4" w:rsidRPr="00906DAD">
        <w:rPr>
          <w:rFonts w:eastAsia="SimSun"/>
          <w:b/>
          <w:i/>
          <w:lang w:eastAsia="zh-CN"/>
        </w:rPr>
        <w:t xml:space="preserve">Biroul Contabilitate </w:t>
      </w:r>
      <w:r w:rsidR="00D716C6" w:rsidRPr="00906DAD">
        <w:rPr>
          <w:rFonts w:eastAsia="SimSun"/>
          <w:b/>
          <w:i/>
          <w:lang w:eastAsia="zh-CN"/>
        </w:rPr>
        <w:t>din</w:t>
      </w:r>
      <w:r w:rsidR="002B62A4" w:rsidRPr="00906DAD">
        <w:rPr>
          <w:rFonts w:eastAsia="SimSun"/>
          <w:b/>
          <w:i/>
          <w:lang w:eastAsia="zh-CN"/>
        </w:rPr>
        <w:t xml:space="preserve"> </w:t>
      </w:r>
      <w:r w:rsidR="006C758C" w:rsidRPr="00906DAD">
        <w:rPr>
          <w:rFonts w:eastAsia="SimSun"/>
          <w:b/>
          <w:i/>
          <w:lang w:eastAsia="zh-CN"/>
        </w:rPr>
        <w:t>Financiar-</w:t>
      </w:r>
      <w:r w:rsidR="001A7F5D" w:rsidRPr="00906DAD">
        <w:rPr>
          <w:rFonts w:eastAsia="SimSun"/>
          <w:b/>
          <w:i/>
          <w:lang w:eastAsia="zh-CN"/>
        </w:rPr>
        <w:t>Contabil</w:t>
      </w:r>
    </w:p>
    <w:p w:rsidR="007E2104" w:rsidRDefault="0045680D" w:rsidP="0045680D">
      <w:pPr>
        <w:widowControl w:val="0"/>
        <w:jc w:val="both"/>
      </w:pPr>
      <w:r w:rsidRPr="00906DAD">
        <w:t xml:space="preserve">     </w:t>
      </w:r>
      <w:r w:rsidR="000D2B1E" w:rsidRPr="00906DAD">
        <w:t xml:space="preserve">    </w:t>
      </w:r>
    </w:p>
    <w:p w:rsidR="007E2104" w:rsidRPr="00906DAD" w:rsidRDefault="007E2104" w:rsidP="0045680D">
      <w:pPr>
        <w:widowControl w:val="0"/>
        <w:jc w:val="both"/>
      </w:pPr>
    </w:p>
    <w:p w:rsidR="000F4BA4" w:rsidRPr="00906DAD" w:rsidRDefault="000D2B1E" w:rsidP="000B2A43">
      <w:pPr>
        <w:widowControl w:val="0"/>
        <w:jc w:val="both"/>
      </w:pPr>
      <w:r w:rsidRPr="00906DAD">
        <w:t xml:space="preserve">              </w:t>
      </w:r>
      <w:r w:rsidR="0045680D" w:rsidRPr="00906DAD">
        <w:t xml:space="preserve"> </w:t>
      </w:r>
      <w:r w:rsidR="008C0DEF" w:rsidRPr="00906DAD">
        <w:t xml:space="preserve">În perioada </w:t>
      </w:r>
      <w:r w:rsidR="00631F97" w:rsidRPr="00906DAD">
        <w:rPr>
          <w:b/>
        </w:rPr>
        <w:t>0</w:t>
      </w:r>
      <w:r w:rsidR="00D716C6" w:rsidRPr="00906DAD">
        <w:rPr>
          <w:b/>
        </w:rPr>
        <w:t>4</w:t>
      </w:r>
      <w:r w:rsidR="00631F97" w:rsidRPr="00906DAD">
        <w:rPr>
          <w:b/>
        </w:rPr>
        <w:t>.0</w:t>
      </w:r>
      <w:r w:rsidR="00D716C6" w:rsidRPr="00906DAD">
        <w:rPr>
          <w:b/>
        </w:rPr>
        <w:t>6</w:t>
      </w:r>
      <w:r w:rsidR="0045680D" w:rsidRPr="00906DAD">
        <w:rPr>
          <w:b/>
        </w:rPr>
        <w:t xml:space="preserve"> -</w:t>
      </w:r>
      <w:r w:rsidR="008C0DEF" w:rsidRPr="00906DAD">
        <w:rPr>
          <w:b/>
        </w:rPr>
        <w:t xml:space="preserve"> </w:t>
      </w:r>
      <w:r w:rsidR="00D716C6" w:rsidRPr="00906DAD">
        <w:rPr>
          <w:b/>
        </w:rPr>
        <w:t>05</w:t>
      </w:r>
      <w:r w:rsidR="0045680D" w:rsidRPr="00906DAD">
        <w:rPr>
          <w:b/>
        </w:rPr>
        <w:t>.0</w:t>
      </w:r>
      <w:r w:rsidR="00D716C6" w:rsidRPr="00906DAD">
        <w:rPr>
          <w:b/>
        </w:rPr>
        <w:t>8</w:t>
      </w:r>
      <w:r w:rsidR="0045680D" w:rsidRPr="00906DAD">
        <w:rPr>
          <w:b/>
        </w:rPr>
        <w:t>.202</w:t>
      </w:r>
      <w:r w:rsidR="00D716C6" w:rsidRPr="00906DAD">
        <w:rPr>
          <w:b/>
        </w:rPr>
        <w:t>6</w:t>
      </w:r>
      <w:r w:rsidR="002B62A4" w:rsidRPr="00906DAD">
        <w:t>, la sediul U</w:t>
      </w:r>
      <w:r w:rsidR="0045680D" w:rsidRPr="00906DAD">
        <w:t>nităţii</w:t>
      </w:r>
      <w:r w:rsidR="002B62A4" w:rsidRPr="00906DAD">
        <w:t xml:space="preserve"> Militare 01</w:t>
      </w:r>
      <w:r w:rsidR="00D716C6" w:rsidRPr="00906DAD">
        <w:t>047</w:t>
      </w:r>
      <w:r w:rsidR="0045680D" w:rsidRPr="00906DAD">
        <w:t xml:space="preserve">, situată în </w:t>
      </w:r>
      <w:r w:rsidR="00D716C6" w:rsidRPr="00906DAD">
        <w:t>Craiova</w:t>
      </w:r>
      <w:r w:rsidR="0045680D" w:rsidRPr="00906DAD">
        <w:t xml:space="preserve">, </w:t>
      </w:r>
      <w:bookmarkStart w:id="0" w:name="_Hlk231902299"/>
      <w:r w:rsidR="00D716C6" w:rsidRPr="00906DAD">
        <w:t>Strada Caracal, Nr. 101</w:t>
      </w:r>
      <w:bookmarkEnd w:id="0"/>
      <w:r w:rsidR="00D716C6" w:rsidRPr="00906DAD">
        <w:t>,</w:t>
      </w:r>
      <w:r w:rsidR="0045680D" w:rsidRPr="00906DAD">
        <w:t xml:space="preserve"> se va desfăşura concursul de încadrare, pe durată nedeterminată,</w:t>
      </w:r>
      <w:r w:rsidR="000F4BA4" w:rsidRPr="00906DAD">
        <w:t xml:space="preserve"> a următoar</w:t>
      </w:r>
      <w:r w:rsidR="00D716C6" w:rsidRPr="00906DAD">
        <w:t>ului</w:t>
      </w:r>
      <w:r w:rsidR="000F4BA4" w:rsidRPr="00906DAD">
        <w:t xml:space="preserve"> post vacant de personal civil contractual, de execuție, astfel:</w:t>
      </w:r>
    </w:p>
    <w:p w:rsidR="000F4BA4" w:rsidRPr="00BF08BB" w:rsidRDefault="00D716C6" w:rsidP="00D716C6">
      <w:pPr>
        <w:pStyle w:val="Listparagraf"/>
        <w:widowControl w:val="0"/>
        <w:numPr>
          <w:ilvl w:val="0"/>
          <w:numId w:val="7"/>
        </w:numPr>
        <w:jc w:val="both"/>
        <w:rPr>
          <w:rFonts w:ascii="Times New Roman" w:eastAsia="SimSun" w:hAnsi="Times New Roman"/>
          <w:b/>
          <w:sz w:val="24"/>
          <w:szCs w:val="24"/>
          <w:lang w:eastAsia="zh-CN"/>
        </w:rPr>
      </w:pPr>
      <w:r w:rsidRPr="00BF08BB">
        <w:rPr>
          <w:rFonts w:ascii="Times New Roman" w:eastAsia="SimSun" w:hAnsi="Times New Roman"/>
          <w:b/>
          <w:sz w:val="24"/>
          <w:szCs w:val="24"/>
          <w:lang w:eastAsia="zh-CN"/>
        </w:rPr>
        <w:t xml:space="preserve">ECONOMIST </w:t>
      </w:r>
      <w:r w:rsidR="000525F1">
        <w:rPr>
          <w:rFonts w:ascii="Times New Roman" w:eastAsia="SimSun" w:hAnsi="Times New Roman"/>
          <w:b/>
          <w:sz w:val="24"/>
          <w:szCs w:val="24"/>
          <w:lang w:eastAsia="zh-CN"/>
        </w:rPr>
        <w:t>GRRADUL II</w:t>
      </w:r>
      <w:r w:rsidRPr="00BF08BB">
        <w:rPr>
          <w:rFonts w:ascii="Times New Roman" w:eastAsia="SimSun" w:hAnsi="Times New Roman"/>
          <w:b/>
          <w:sz w:val="24"/>
          <w:szCs w:val="24"/>
          <w:lang w:eastAsia="zh-CN"/>
        </w:rPr>
        <w:t xml:space="preserve"> </w:t>
      </w:r>
      <w:r w:rsidR="000F4BA4" w:rsidRPr="00BF08BB">
        <w:rPr>
          <w:rFonts w:ascii="Times New Roman" w:eastAsia="SimSun" w:hAnsi="Times New Roman"/>
          <w:b/>
          <w:sz w:val="24"/>
          <w:szCs w:val="24"/>
          <w:lang w:eastAsia="zh-CN"/>
        </w:rPr>
        <w:t>în Biroul</w:t>
      </w:r>
      <w:r w:rsidR="0045680D" w:rsidRPr="00BF08BB">
        <w:rPr>
          <w:rFonts w:ascii="Times New Roman" w:eastAsia="SimSun" w:hAnsi="Times New Roman"/>
          <w:b/>
          <w:sz w:val="24"/>
          <w:szCs w:val="24"/>
          <w:lang w:eastAsia="zh-CN"/>
        </w:rPr>
        <w:t xml:space="preserve">  Contabilitate d</w:t>
      </w:r>
      <w:r w:rsidR="000F4BA4" w:rsidRPr="00BF08BB">
        <w:rPr>
          <w:rFonts w:ascii="Times New Roman" w:eastAsia="SimSun" w:hAnsi="Times New Roman"/>
          <w:b/>
          <w:sz w:val="24"/>
          <w:szCs w:val="24"/>
          <w:lang w:eastAsia="zh-CN"/>
        </w:rPr>
        <w:t>in Serviciul Financiar-Contabil</w:t>
      </w:r>
      <w:r w:rsidRPr="00BF08BB">
        <w:rPr>
          <w:rFonts w:ascii="Times New Roman" w:eastAsia="SimSun" w:hAnsi="Times New Roman"/>
          <w:b/>
          <w:sz w:val="24"/>
          <w:szCs w:val="24"/>
          <w:lang w:eastAsia="zh-CN"/>
        </w:rPr>
        <w:t>.</w:t>
      </w:r>
    </w:p>
    <w:p w:rsidR="000A4BCC" w:rsidRPr="00906DAD" w:rsidRDefault="00A641D5" w:rsidP="008C0DEF">
      <w:pPr>
        <w:widowControl w:val="0"/>
        <w:autoSpaceDE w:val="0"/>
        <w:autoSpaceDN w:val="0"/>
        <w:adjustRightInd w:val="0"/>
        <w:spacing w:line="280" w:lineRule="exact"/>
        <w:ind w:firstLine="709"/>
        <w:jc w:val="both"/>
        <w:rPr>
          <w:b/>
        </w:rPr>
      </w:pPr>
      <w:r w:rsidRPr="00906DAD">
        <w:rPr>
          <w:b/>
        </w:rPr>
        <w:t>Principalele cerinţe ale postu</w:t>
      </w:r>
      <w:r w:rsidR="00AA29C7" w:rsidRPr="00906DAD">
        <w:rPr>
          <w:b/>
        </w:rPr>
        <w:t>rilor</w:t>
      </w:r>
      <w:r w:rsidRPr="00906DAD">
        <w:rPr>
          <w:b/>
        </w:rPr>
        <w:t xml:space="preserve"> sunt</w:t>
      </w:r>
      <w:r w:rsidR="000A4BCC" w:rsidRPr="00906DAD">
        <w:rPr>
          <w:b/>
        </w:rPr>
        <w:t>:</w:t>
      </w:r>
    </w:p>
    <w:p w:rsidR="000A4BCC" w:rsidRPr="00906DAD" w:rsidRDefault="0008706D" w:rsidP="008E5E7F">
      <w:pPr>
        <w:pStyle w:val="Listparagraf"/>
        <w:widowControl w:val="0"/>
        <w:numPr>
          <w:ilvl w:val="0"/>
          <w:numId w:val="2"/>
        </w:numPr>
        <w:tabs>
          <w:tab w:val="left" w:pos="720"/>
          <w:tab w:val="left" w:pos="810"/>
        </w:tabs>
        <w:autoSpaceDE w:val="0"/>
        <w:autoSpaceDN w:val="0"/>
        <w:adjustRightInd w:val="0"/>
        <w:spacing w:line="280" w:lineRule="exact"/>
        <w:ind w:left="90" w:firstLine="270"/>
        <w:jc w:val="both"/>
        <w:rPr>
          <w:rFonts w:ascii="Times New Roman" w:hAnsi="Times New Roman"/>
          <w:sz w:val="24"/>
          <w:szCs w:val="24"/>
        </w:rPr>
      </w:pPr>
      <w:r w:rsidRPr="00906DAD">
        <w:rPr>
          <w:rFonts w:ascii="Times New Roman" w:hAnsi="Times New Roman"/>
          <w:i/>
          <w:sz w:val="24"/>
          <w:szCs w:val="24"/>
        </w:rPr>
        <w:t xml:space="preserve"> </w:t>
      </w:r>
      <w:r w:rsidR="004809A8" w:rsidRPr="00906DAD">
        <w:rPr>
          <w:rFonts w:ascii="Times New Roman" w:hAnsi="Times New Roman"/>
          <w:sz w:val="24"/>
          <w:szCs w:val="24"/>
        </w:rPr>
        <w:t>studii universitare de licen</w:t>
      </w:r>
      <w:r w:rsidR="00AA459F" w:rsidRPr="00906DAD">
        <w:rPr>
          <w:rFonts w:ascii="Times New Roman" w:hAnsi="Times New Roman"/>
          <w:sz w:val="24"/>
          <w:szCs w:val="24"/>
        </w:rPr>
        <w:t>ţ</w:t>
      </w:r>
      <w:r w:rsidR="004809A8" w:rsidRPr="00906DAD">
        <w:rPr>
          <w:rFonts w:ascii="Times New Roman" w:hAnsi="Times New Roman"/>
          <w:sz w:val="24"/>
          <w:szCs w:val="24"/>
        </w:rPr>
        <w:t>ă cu diplomă de licen</w:t>
      </w:r>
      <w:r w:rsidR="00AA459F" w:rsidRPr="00906DAD">
        <w:rPr>
          <w:rFonts w:ascii="Times New Roman" w:hAnsi="Times New Roman"/>
          <w:sz w:val="24"/>
          <w:szCs w:val="24"/>
        </w:rPr>
        <w:t>ţ</w:t>
      </w:r>
      <w:r w:rsidR="001A7F5D" w:rsidRPr="00906DAD">
        <w:rPr>
          <w:rFonts w:ascii="Times New Roman" w:hAnsi="Times New Roman"/>
          <w:sz w:val="24"/>
          <w:szCs w:val="24"/>
        </w:rPr>
        <w:t>ă în domeniul economic</w:t>
      </w:r>
      <w:r w:rsidR="004809A8" w:rsidRPr="00906DAD">
        <w:rPr>
          <w:rFonts w:ascii="Times New Roman" w:hAnsi="Times New Roman"/>
          <w:sz w:val="24"/>
          <w:szCs w:val="24"/>
        </w:rPr>
        <w:t>.</w:t>
      </w:r>
    </w:p>
    <w:p w:rsidR="00375F3E" w:rsidRPr="00906DAD" w:rsidRDefault="00A641D5" w:rsidP="008C0DEF">
      <w:pPr>
        <w:widowControl w:val="0"/>
        <w:autoSpaceDE w:val="0"/>
        <w:autoSpaceDN w:val="0"/>
        <w:adjustRightInd w:val="0"/>
        <w:spacing w:line="280" w:lineRule="exact"/>
        <w:ind w:firstLine="709"/>
        <w:jc w:val="both"/>
        <w:rPr>
          <w:b/>
        </w:rPr>
      </w:pPr>
      <w:r w:rsidRPr="00906DAD">
        <w:rPr>
          <w:b/>
        </w:rPr>
        <w:t>Documentele obligatorii pentru constituirea dosarului de concurs</w:t>
      </w:r>
      <w:r w:rsidR="008938B5" w:rsidRPr="00906DAD">
        <w:rPr>
          <w:b/>
        </w:rPr>
        <w:t xml:space="preserve">, </w:t>
      </w:r>
      <w:r w:rsidRPr="00906DAD">
        <w:rPr>
          <w:b/>
        </w:rPr>
        <w:t>sunt următoarele:</w:t>
      </w:r>
      <w:r w:rsidR="00375F3E" w:rsidRPr="00906DAD">
        <w:rPr>
          <w:b/>
        </w:rPr>
        <w:t xml:space="preserve"> </w:t>
      </w:r>
    </w:p>
    <w:p w:rsidR="00375F3E" w:rsidRPr="00906DAD" w:rsidRDefault="00375F3E" w:rsidP="008C0DEF">
      <w:pPr>
        <w:pStyle w:val="Corptext"/>
        <w:widowControl w:val="0"/>
        <w:tabs>
          <w:tab w:val="left" w:pos="720"/>
        </w:tabs>
        <w:ind w:firstLine="454"/>
        <w:rPr>
          <w:rFonts w:ascii="Times New Roman" w:hAnsi="Times New Roman"/>
          <w:b w:val="0"/>
          <w:spacing w:val="-4"/>
          <w:szCs w:val="24"/>
          <w:lang w:val="ro-RO"/>
        </w:rPr>
      </w:pPr>
      <w:r w:rsidRPr="00906DAD">
        <w:rPr>
          <w:rFonts w:ascii="Times New Roman" w:hAnsi="Times New Roman"/>
          <w:b w:val="0"/>
          <w:szCs w:val="24"/>
          <w:lang w:val="ro-RO"/>
        </w:rPr>
        <w:t xml:space="preserve">* cerere de înscriere la </w:t>
      </w:r>
      <w:r w:rsidR="007F7E19" w:rsidRPr="00906DAD">
        <w:rPr>
          <w:rFonts w:ascii="Times New Roman" w:hAnsi="Times New Roman"/>
          <w:b w:val="0"/>
          <w:szCs w:val="24"/>
          <w:lang w:val="ro-RO"/>
        </w:rPr>
        <w:t>c</w:t>
      </w:r>
      <w:r w:rsidRPr="00906DAD">
        <w:rPr>
          <w:rFonts w:ascii="Times New Roman" w:hAnsi="Times New Roman"/>
          <w:b w:val="0"/>
          <w:szCs w:val="24"/>
          <w:lang w:val="ro-RO"/>
        </w:rPr>
        <w:t>oncurs a</w:t>
      </w:r>
      <w:r w:rsidR="00A32963" w:rsidRPr="00906DAD">
        <w:rPr>
          <w:rFonts w:ascii="Times New Roman" w:hAnsi="Times New Roman"/>
          <w:b w:val="0"/>
          <w:szCs w:val="24"/>
          <w:lang w:val="ro-RO"/>
        </w:rPr>
        <w:t>dresată comandantului U.M. 0</w:t>
      </w:r>
      <w:r w:rsidR="003833A9" w:rsidRPr="00906DAD">
        <w:rPr>
          <w:rFonts w:ascii="Times New Roman" w:hAnsi="Times New Roman"/>
          <w:b w:val="0"/>
          <w:szCs w:val="24"/>
          <w:lang w:val="ro-RO"/>
        </w:rPr>
        <w:t>1047 Craiova</w:t>
      </w:r>
      <w:r w:rsidRPr="00906DAD">
        <w:rPr>
          <w:rFonts w:ascii="Times New Roman" w:hAnsi="Times New Roman"/>
          <w:b w:val="0"/>
          <w:szCs w:val="24"/>
          <w:lang w:val="ro-RO"/>
        </w:rPr>
        <w:t xml:space="preserve"> </w:t>
      </w:r>
      <w:r w:rsidRPr="00906DAD">
        <w:rPr>
          <w:rFonts w:ascii="Times New Roman" w:hAnsi="Times New Roman"/>
          <w:b w:val="0"/>
          <w:i/>
          <w:szCs w:val="24"/>
          <w:lang w:val="ro-RO"/>
        </w:rPr>
        <w:t>– se va completa la sediul unităţii la momentul depunerii dosarului</w:t>
      </w:r>
      <w:r w:rsidRPr="00906DAD">
        <w:rPr>
          <w:rFonts w:ascii="Times New Roman" w:hAnsi="Times New Roman"/>
          <w:b w:val="0"/>
          <w:spacing w:val="-4"/>
          <w:szCs w:val="24"/>
          <w:lang w:val="ro-RO"/>
        </w:rPr>
        <w:t>;</w:t>
      </w:r>
    </w:p>
    <w:p w:rsidR="00375F3E" w:rsidRPr="00906DAD" w:rsidRDefault="00375F3E" w:rsidP="008C0DEF">
      <w:pPr>
        <w:pStyle w:val="Corptext"/>
        <w:widowControl w:val="0"/>
        <w:tabs>
          <w:tab w:val="left" w:pos="720"/>
        </w:tabs>
        <w:ind w:firstLine="454"/>
        <w:rPr>
          <w:rFonts w:ascii="Times New Roman" w:hAnsi="Times New Roman"/>
          <w:b w:val="0"/>
          <w:szCs w:val="24"/>
          <w:lang w:val="ro-RO"/>
        </w:rPr>
      </w:pPr>
      <w:r w:rsidRPr="00906DAD">
        <w:rPr>
          <w:rFonts w:ascii="Times New Roman" w:hAnsi="Times New Roman"/>
          <w:b w:val="0"/>
          <w:szCs w:val="24"/>
          <w:lang w:val="ro-RO"/>
        </w:rPr>
        <w:t>* curriculum vitae – model european;</w:t>
      </w:r>
    </w:p>
    <w:p w:rsidR="00375F3E" w:rsidRPr="00906DAD" w:rsidRDefault="008C0DEF" w:rsidP="008C0DEF">
      <w:pPr>
        <w:pStyle w:val="Corptext"/>
        <w:widowControl w:val="0"/>
        <w:tabs>
          <w:tab w:val="left" w:pos="720"/>
        </w:tabs>
        <w:rPr>
          <w:rFonts w:ascii="Times New Roman" w:hAnsi="Times New Roman"/>
          <w:b w:val="0"/>
          <w:szCs w:val="24"/>
          <w:lang w:val="ro-RO"/>
        </w:rPr>
      </w:pPr>
      <w:r w:rsidRPr="00906DAD">
        <w:rPr>
          <w:rFonts w:ascii="Times New Roman" w:hAnsi="Times New Roman"/>
          <w:b w:val="0"/>
          <w:szCs w:val="24"/>
          <w:lang w:val="ro-RO"/>
        </w:rPr>
        <w:t xml:space="preserve">        </w:t>
      </w:r>
      <w:r w:rsidR="00375F3E" w:rsidRPr="00906DAD">
        <w:rPr>
          <w:rFonts w:ascii="Times New Roman" w:hAnsi="Times New Roman"/>
          <w:b w:val="0"/>
          <w:szCs w:val="24"/>
          <w:lang w:val="ro-RO"/>
        </w:rPr>
        <w:t>* certificatul de cazier judiciar sau declara</w:t>
      </w:r>
      <w:r w:rsidR="007F7E19" w:rsidRPr="00906DAD">
        <w:rPr>
          <w:rFonts w:ascii="Times New Roman" w:hAnsi="Times New Roman"/>
          <w:b w:val="0"/>
          <w:szCs w:val="24"/>
          <w:lang w:val="ro-RO"/>
        </w:rPr>
        <w:t>ţ</w:t>
      </w:r>
      <w:r w:rsidR="00375F3E" w:rsidRPr="00906DAD">
        <w:rPr>
          <w:rFonts w:ascii="Times New Roman" w:hAnsi="Times New Roman"/>
          <w:b w:val="0"/>
          <w:szCs w:val="24"/>
          <w:lang w:val="ro-RO"/>
        </w:rPr>
        <w:t xml:space="preserve">ie pe proprie răspundere </w:t>
      </w:r>
      <w:r w:rsidR="00697880" w:rsidRPr="00906DAD">
        <w:rPr>
          <w:rFonts w:ascii="Times New Roman" w:hAnsi="Times New Roman"/>
          <w:b w:val="0"/>
          <w:szCs w:val="24"/>
          <w:lang w:val="ro-RO"/>
        </w:rPr>
        <w:t xml:space="preserve">din care rezultă </w:t>
      </w:r>
      <w:r w:rsidR="00375F3E" w:rsidRPr="00906DAD">
        <w:rPr>
          <w:rFonts w:ascii="Times New Roman" w:hAnsi="Times New Roman"/>
          <w:b w:val="0"/>
          <w:szCs w:val="24"/>
          <w:lang w:val="ro-RO"/>
        </w:rPr>
        <w:t xml:space="preserve">că persoana care doreşte să candideze nu are antecedente penale care să o facă incompatibilă cu postul pentru care candidează, </w:t>
      </w:r>
      <w:r w:rsidR="00375F3E" w:rsidRPr="00906DAD">
        <w:rPr>
          <w:rFonts w:ascii="Times New Roman" w:hAnsi="Times New Roman"/>
          <w:b w:val="0"/>
          <w:i/>
          <w:szCs w:val="24"/>
          <w:lang w:val="ro-RO"/>
        </w:rPr>
        <w:t>valabilă până la obţinerea certificatului în cauză, care se prezintă cel mai târziu până la data desfăşurării primei probe a concursului</w:t>
      </w:r>
      <w:r w:rsidR="00375F3E" w:rsidRPr="00906DAD">
        <w:rPr>
          <w:rFonts w:ascii="Times New Roman" w:hAnsi="Times New Roman"/>
          <w:b w:val="0"/>
          <w:szCs w:val="24"/>
          <w:lang w:val="ro-RO"/>
        </w:rPr>
        <w:t>;</w:t>
      </w:r>
    </w:p>
    <w:p w:rsidR="00375F3E" w:rsidRPr="00906DAD" w:rsidRDefault="00375F3E" w:rsidP="008C0DEF">
      <w:pPr>
        <w:pStyle w:val="Corptext"/>
        <w:widowControl w:val="0"/>
        <w:tabs>
          <w:tab w:val="left" w:pos="720"/>
        </w:tabs>
        <w:ind w:firstLine="454"/>
        <w:rPr>
          <w:rFonts w:ascii="Times New Roman" w:hAnsi="Times New Roman"/>
          <w:b w:val="0"/>
          <w:szCs w:val="24"/>
          <w:lang w:val="ro-RO"/>
        </w:rPr>
      </w:pPr>
      <w:r w:rsidRPr="00906DAD">
        <w:rPr>
          <w:rFonts w:ascii="Times New Roman" w:hAnsi="Times New Roman"/>
          <w:b w:val="0"/>
          <w:szCs w:val="24"/>
          <w:lang w:val="ro-RO"/>
        </w:rPr>
        <w:t>* originalul şi copia actului de identitate sau orice alt document care atestă identitatea, potrivit legii, după caz;</w:t>
      </w:r>
    </w:p>
    <w:p w:rsidR="00375F3E" w:rsidRPr="00906DAD" w:rsidRDefault="00375F3E" w:rsidP="008C0DEF">
      <w:pPr>
        <w:pStyle w:val="Corptext"/>
        <w:widowControl w:val="0"/>
        <w:tabs>
          <w:tab w:val="left" w:pos="720"/>
        </w:tabs>
        <w:ind w:firstLine="454"/>
        <w:rPr>
          <w:rFonts w:ascii="Times New Roman" w:hAnsi="Times New Roman"/>
          <w:b w:val="0"/>
          <w:szCs w:val="24"/>
          <w:lang w:val="ro-RO"/>
        </w:rPr>
      </w:pPr>
      <w:r w:rsidRPr="00906DAD">
        <w:rPr>
          <w:rFonts w:ascii="Times New Roman" w:hAnsi="Times New Roman"/>
          <w:b w:val="0"/>
          <w:szCs w:val="24"/>
          <w:lang w:val="ro-RO"/>
        </w:rPr>
        <w:t xml:space="preserve">* originalul şi copii </w:t>
      </w:r>
      <w:r w:rsidR="00DB5954" w:rsidRPr="00906DAD">
        <w:rPr>
          <w:rFonts w:ascii="Times New Roman" w:hAnsi="Times New Roman"/>
          <w:b w:val="0"/>
          <w:szCs w:val="24"/>
          <w:lang w:val="ro-RO"/>
        </w:rPr>
        <w:t xml:space="preserve">ale </w:t>
      </w:r>
      <w:r w:rsidRPr="00906DAD">
        <w:rPr>
          <w:rFonts w:ascii="Times New Roman" w:hAnsi="Times New Roman"/>
          <w:b w:val="0"/>
          <w:szCs w:val="24"/>
          <w:lang w:val="ro-RO"/>
        </w:rPr>
        <w:t>documentelor de studii;</w:t>
      </w:r>
    </w:p>
    <w:p w:rsidR="00375F3E" w:rsidRPr="00906DAD" w:rsidRDefault="00375F3E" w:rsidP="008C0DEF">
      <w:pPr>
        <w:pStyle w:val="Corptext"/>
        <w:widowControl w:val="0"/>
        <w:tabs>
          <w:tab w:val="left" w:pos="720"/>
        </w:tabs>
        <w:ind w:firstLine="454"/>
        <w:rPr>
          <w:rFonts w:ascii="Times New Roman" w:hAnsi="Times New Roman"/>
          <w:b w:val="0"/>
          <w:szCs w:val="24"/>
          <w:lang w:val="ro-RO"/>
        </w:rPr>
      </w:pPr>
      <w:r w:rsidRPr="00906DAD">
        <w:rPr>
          <w:rFonts w:ascii="Times New Roman" w:hAnsi="Times New Roman"/>
          <w:b w:val="0"/>
          <w:szCs w:val="24"/>
          <w:lang w:val="ro-RO"/>
        </w:rPr>
        <w:t xml:space="preserve">* originalul şi copii </w:t>
      </w:r>
      <w:r w:rsidR="00DB5954" w:rsidRPr="00906DAD">
        <w:rPr>
          <w:rFonts w:ascii="Times New Roman" w:hAnsi="Times New Roman"/>
          <w:b w:val="0"/>
          <w:szCs w:val="24"/>
          <w:lang w:val="ro-RO"/>
        </w:rPr>
        <w:t>ale atestate</w:t>
      </w:r>
      <w:r w:rsidR="000A4BCC" w:rsidRPr="00906DAD">
        <w:rPr>
          <w:rFonts w:ascii="Times New Roman" w:hAnsi="Times New Roman"/>
          <w:b w:val="0"/>
          <w:szCs w:val="24"/>
          <w:lang w:val="ro-RO"/>
        </w:rPr>
        <w:t>lor</w:t>
      </w:r>
      <w:r w:rsidR="00DB5954" w:rsidRPr="00906DAD">
        <w:rPr>
          <w:rFonts w:ascii="Times New Roman" w:hAnsi="Times New Roman"/>
          <w:b w:val="0"/>
          <w:szCs w:val="24"/>
          <w:lang w:val="ro-RO"/>
        </w:rPr>
        <w:t xml:space="preserve"> profesionale</w:t>
      </w:r>
      <w:r w:rsidRPr="00906DAD">
        <w:rPr>
          <w:rFonts w:ascii="Times New Roman" w:hAnsi="Times New Roman"/>
          <w:b w:val="0"/>
          <w:szCs w:val="24"/>
          <w:lang w:val="ro-RO"/>
        </w:rPr>
        <w:t xml:space="preserve">; </w:t>
      </w:r>
    </w:p>
    <w:p w:rsidR="00DB5954" w:rsidRPr="00906DAD" w:rsidRDefault="00DB5954" w:rsidP="008C0DEF">
      <w:pPr>
        <w:pStyle w:val="Corptext"/>
        <w:widowControl w:val="0"/>
        <w:tabs>
          <w:tab w:val="left" w:pos="720"/>
        </w:tabs>
        <w:ind w:firstLine="454"/>
        <w:rPr>
          <w:rFonts w:ascii="Times New Roman" w:hAnsi="Times New Roman"/>
          <w:b w:val="0"/>
          <w:szCs w:val="24"/>
          <w:lang w:val="ro-RO"/>
        </w:rPr>
      </w:pPr>
      <w:r w:rsidRPr="00906DAD">
        <w:rPr>
          <w:rFonts w:ascii="Times New Roman" w:hAnsi="Times New Roman"/>
          <w:b w:val="0"/>
          <w:szCs w:val="24"/>
          <w:lang w:val="ro-RO"/>
        </w:rPr>
        <w:t xml:space="preserve">* copia carnetului de muncă, conformă cu originalul sau, după caz, o adeverinţă care să ateste vechimea în muncă, în meserie; </w:t>
      </w:r>
    </w:p>
    <w:p w:rsidR="00DB5954" w:rsidRPr="00906DAD" w:rsidRDefault="00DB5954" w:rsidP="008C0DEF">
      <w:pPr>
        <w:pStyle w:val="Corptext"/>
        <w:widowControl w:val="0"/>
        <w:tabs>
          <w:tab w:val="left" w:pos="720"/>
        </w:tabs>
        <w:ind w:firstLine="454"/>
        <w:rPr>
          <w:rFonts w:ascii="Times New Roman" w:hAnsi="Times New Roman"/>
          <w:b w:val="0"/>
          <w:szCs w:val="24"/>
          <w:lang w:val="ro-RO"/>
        </w:rPr>
      </w:pPr>
      <w:r w:rsidRPr="00906DAD">
        <w:rPr>
          <w:rFonts w:ascii="Times New Roman" w:hAnsi="Times New Roman"/>
          <w:b w:val="0"/>
          <w:szCs w:val="24"/>
          <w:lang w:val="ro-RO"/>
        </w:rPr>
        <w:t>* adeverinţă medicală care să ateste starea de sănătate corespunzătoare eliberată cu cel mult 6 luni anterior derulării concursului de către medicul de familie al candidatului sau de către unităţile sanitare abilitate (</w:t>
      </w:r>
      <w:r w:rsidRPr="00906DAD">
        <w:rPr>
          <w:rFonts w:ascii="Times New Roman" w:hAnsi="Times New Roman"/>
          <w:b w:val="0"/>
          <w:i/>
          <w:szCs w:val="24"/>
          <w:lang w:val="ro-RO"/>
        </w:rPr>
        <w:t>adeverinţa care atestă starea de sănătate conţine, în clar, numărul, data, numele emitentului şi calitatea acestuia, în formatul standard stabilit de Ministerul Sănătăţii)</w:t>
      </w:r>
      <w:r w:rsidRPr="00906DAD">
        <w:rPr>
          <w:rFonts w:ascii="Times New Roman" w:hAnsi="Times New Roman"/>
          <w:b w:val="0"/>
          <w:szCs w:val="24"/>
          <w:lang w:val="ro-RO"/>
        </w:rPr>
        <w:t xml:space="preserve">; </w:t>
      </w:r>
    </w:p>
    <w:p w:rsidR="000A4BCC" w:rsidRPr="00906DAD" w:rsidRDefault="00DB5954" w:rsidP="008C0DEF">
      <w:pPr>
        <w:pStyle w:val="Corptext"/>
        <w:widowControl w:val="0"/>
        <w:tabs>
          <w:tab w:val="left" w:pos="720"/>
        </w:tabs>
        <w:ind w:firstLine="454"/>
        <w:rPr>
          <w:rFonts w:ascii="Times New Roman" w:hAnsi="Times New Roman"/>
          <w:b w:val="0"/>
          <w:szCs w:val="24"/>
          <w:lang w:val="ro-RO"/>
        </w:rPr>
      </w:pPr>
      <w:r w:rsidRPr="00906DAD">
        <w:rPr>
          <w:rFonts w:ascii="Times New Roman" w:hAnsi="Times New Roman"/>
          <w:b w:val="0"/>
          <w:szCs w:val="24"/>
          <w:lang w:val="ro-RO"/>
        </w:rPr>
        <w:t>* acordul scris al candidatului privind verificarea în vederea obţinerii autorizaţiei de acces la informaţii clasificate sau a certificatului de securitate, corespunzător fişei postului, în condiţiile în care este declarat „</w:t>
      </w:r>
      <w:r w:rsidRPr="00906DAD">
        <w:rPr>
          <w:rFonts w:ascii="Times New Roman" w:hAnsi="Times New Roman"/>
          <w:b w:val="0"/>
          <w:i/>
          <w:szCs w:val="24"/>
          <w:lang w:val="ro-RO"/>
        </w:rPr>
        <w:t>admis</w:t>
      </w:r>
      <w:r w:rsidRPr="00906DAD">
        <w:rPr>
          <w:rFonts w:ascii="Times New Roman" w:hAnsi="Times New Roman"/>
          <w:b w:val="0"/>
          <w:szCs w:val="24"/>
          <w:lang w:val="ro-RO"/>
        </w:rPr>
        <w:t xml:space="preserve">” la concurs </w:t>
      </w:r>
      <w:r w:rsidRPr="00906DAD">
        <w:rPr>
          <w:rFonts w:ascii="Times New Roman" w:hAnsi="Times New Roman"/>
          <w:b w:val="0"/>
          <w:i/>
          <w:szCs w:val="24"/>
          <w:lang w:val="ro-RO"/>
        </w:rPr>
        <w:t>– se va completa la sediul unităţii la momentul depunerii dosarului</w:t>
      </w:r>
      <w:r w:rsidRPr="00906DAD">
        <w:rPr>
          <w:rFonts w:ascii="Times New Roman" w:hAnsi="Times New Roman"/>
          <w:b w:val="0"/>
          <w:szCs w:val="24"/>
          <w:lang w:val="ro-RO"/>
        </w:rPr>
        <w:t xml:space="preserve">. </w:t>
      </w:r>
    </w:p>
    <w:p w:rsidR="000A4BCC" w:rsidRPr="00906DAD" w:rsidRDefault="003833A9" w:rsidP="008C0DEF">
      <w:pPr>
        <w:pStyle w:val="Corptext"/>
        <w:widowControl w:val="0"/>
        <w:tabs>
          <w:tab w:val="left" w:pos="720"/>
        </w:tabs>
        <w:ind w:firstLine="454"/>
        <w:rPr>
          <w:rFonts w:ascii="Times New Roman" w:hAnsi="Times New Roman"/>
          <w:b w:val="0"/>
          <w:szCs w:val="24"/>
          <w:lang w:val="ro-RO"/>
        </w:rPr>
      </w:pPr>
      <w:r w:rsidRPr="00906DAD">
        <w:rPr>
          <w:rFonts w:ascii="Times New Roman" w:hAnsi="Times New Roman"/>
          <w:b w:val="0"/>
          <w:szCs w:val="24"/>
          <w:lang w:val="ro-RO"/>
        </w:rPr>
        <w:t>Perioada de depunere a</w:t>
      </w:r>
      <w:r w:rsidR="000820A2" w:rsidRPr="00906DAD">
        <w:rPr>
          <w:rFonts w:ascii="Times New Roman" w:hAnsi="Times New Roman"/>
          <w:szCs w:val="24"/>
          <w:lang w:val="ro-RO"/>
        </w:rPr>
        <w:t xml:space="preserve"> </w:t>
      </w:r>
      <w:r w:rsidR="000820A2" w:rsidRPr="00906DAD">
        <w:rPr>
          <w:rFonts w:ascii="Times New Roman" w:hAnsi="Times New Roman"/>
          <w:b w:val="0"/>
          <w:szCs w:val="24"/>
          <w:lang w:val="ro-RO"/>
        </w:rPr>
        <w:t>dosare</w:t>
      </w:r>
      <w:r w:rsidRPr="00906DAD">
        <w:rPr>
          <w:rFonts w:ascii="Times New Roman" w:hAnsi="Times New Roman"/>
          <w:b w:val="0"/>
          <w:szCs w:val="24"/>
          <w:lang w:val="ro-RO"/>
        </w:rPr>
        <w:t>lor</w:t>
      </w:r>
      <w:r w:rsidR="000820A2" w:rsidRPr="00906DAD">
        <w:rPr>
          <w:rFonts w:ascii="Times New Roman" w:hAnsi="Times New Roman"/>
          <w:b w:val="0"/>
          <w:szCs w:val="24"/>
          <w:lang w:val="ro-RO"/>
        </w:rPr>
        <w:t xml:space="preserve"> este:</w:t>
      </w:r>
      <w:r w:rsidR="000820A2" w:rsidRPr="00906DAD">
        <w:rPr>
          <w:rFonts w:ascii="Times New Roman" w:hAnsi="Times New Roman"/>
          <w:szCs w:val="24"/>
          <w:lang w:val="ro-RO"/>
        </w:rPr>
        <w:t xml:space="preserve"> </w:t>
      </w:r>
      <w:r w:rsidR="00D41CB3" w:rsidRPr="00906DAD">
        <w:rPr>
          <w:rFonts w:ascii="Times New Roman" w:hAnsi="Times New Roman"/>
          <w:szCs w:val="24"/>
          <w:lang w:val="ro-RO"/>
        </w:rPr>
        <w:t>1</w:t>
      </w:r>
      <w:r w:rsidR="00697880" w:rsidRPr="00906DAD">
        <w:rPr>
          <w:rFonts w:ascii="Times New Roman" w:hAnsi="Times New Roman"/>
          <w:szCs w:val="24"/>
          <w:lang w:val="ro-RO"/>
        </w:rPr>
        <w:t>6.0</w:t>
      </w:r>
      <w:r w:rsidRPr="00906DAD">
        <w:rPr>
          <w:rFonts w:ascii="Times New Roman" w:hAnsi="Times New Roman"/>
          <w:szCs w:val="24"/>
          <w:lang w:val="ro-RO"/>
        </w:rPr>
        <w:t>6</w:t>
      </w:r>
      <w:r w:rsidR="00697880" w:rsidRPr="00906DAD">
        <w:rPr>
          <w:rFonts w:ascii="Times New Roman" w:hAnsi="Times New Roman"/>
          <w:szCs w:val="24"/>
          <w:lang w:val="ro-RO"/>
        </w:rPr>
        <w:t>.202</w:t>
      </w:r>
      <w:r w:rsidRPr="00906DAD">
        <w:rPr>
          <w:rFonts w:ascii="Times New Roman" w:hAnsi="Times New Roman"/>
          <w:szCs w:val="24"/>
          <w:lang w:val="ro-RO"/>
        </w:rPr>
        <w:t>6-29.06.2026</w:t>
      </w:r>
      <w:r w:rsidR="000820A2" w:rsidRPr="00906DAD">
        <w:rPr>
          <w:rFonts w:ascii="Times New Roman" w:hAnsi="Times New Roman"/>
          <w:szCs w:val="24"/>
          <w:lang w:val="ro-RO"/>
        </w:rPr>
        <w:t xml:space="preserve">, </w:t>
      </w:r>
      <w:r w:rsidR="009A2C8B">
        <w:rPr>
          <w:rFonts w:ascii="Times New Roman" w:hAnsi="Times New Roman"/>
          <w:szCs w:val="24"/>
          <w:lang w:val="ro-RO"/>
        </w:rPr>
        <w:t>în intrvalul orar 08:00-16:00</w:t>
      </w:r>
      <w:r w:rsidR="000820A2" w:rsidRPr="00906DAD">
        <w:rPr>
          <w:rFonts w:ascii="Times New Roman" w:hAnsi="Times New Roman"/>
          <w:szCs w:val="24"/>
          <w:lang w:val="ro-RO"/>
        </w:rPr>
        <w:t>.</w:t>
      </w:r>
    </w:p>
    <w:p w:rsidR="00A32963" w:rsidRDefault="000820A2" w:rsidP="008C0DEF">
      <w:pPr>
        <w:pStyle w:val="Corptext"/>
        <w:widowControl w:val="0"/>
        <w:tabs>
          <w:tab w:val="left" w:pos="540"/>
        </w:tabs>
        <w:ind w:firstLine="709"/>
        <w:contextualSpacing/>
        <w:mirrorIndents/>
        <w:rPr>
          <w:rFonts w:ascii="Times New Roman" w:hAnsi="Times New Roman"/>
          <w:szCs w:val="24"/>
        </w:rPr>
      </w:pPr>
      <w:r w:rsidRPr="00906DAD">
        <w:rPr>
          <w:rFonts w:ascii="Times New Roman" w:hAnsi="Times New Roman"/>
          <w:szCs w:val="24"/>
          <w:lang w:val="ro-RO"/>
        </w:rPr>
        <w:t xml:space="preserve">Dosarele de concurs se depun la </w:t>
      </w:r>
      <w:r w:rsidR="00A32963" w:rsidRPr="00906DAD">
        <w:rPr>
          <w:rFonts w:ascii="Times New Roman" w:hAnsi="Times New Roman"/>
          <w:b w:val="0"/>
          <w:szCs w:val="24"/>
          <w:lang w:val="ro-RO"/>
        </w:rPr>
        <w:t xml:space="preserve">sediul U.M. </w:t>
      </w:r>
      <w:r w:rsidR="003833A9" w:rsidRPr="00906DAD">
        <w:rPr>
          <w:rFonts w:ascii="Times New Roman" w:hAnsi="Times New Roman"/>
          <w:b w:val="0"/>
          <w:szCs w:val="24"/>
          <w:lang w:val="ro-RO"/>
        </w:rPr>
        <w:t>01047 Craiova</w:t>
      </w:r>
      <w:r w:rsidRPr="00906DAD">
        <w:rPr>
          <w:rFonts w:ascii="Times New Roman" w:hAnsi="Times New Roman"/>
          <w:b w:val="0"/>
          <w:szCs w:val="24"/>
          <w:lang w:val="ro-RO"/>
        </w:rPr>
        <w:t xml:space="preserve">, </w:t>
      </w:r>
      <w:r w:rsidR="00A32963" w:rsidRPr="00906DAD">
        <w:rPr>
          <w:rFonts w:ascii="Times New Roman" w:hAnsi="Times New Roman"/>
          <w:b w:val="0"/>
          <w:szCs w:val="24"/>
          <w:lang w:val="ro-RO"/>
        </w:rPr>
        <w:t xml:space="preserve">strada </w:t>
      </w:r>
      <w:r w:rsidR="003833A9" w:rsidRPr="00906DAD">
        <w:rPr>
          <w:rFonts w:ascii="Times New Roman" w:hAnsi="Times New Roman"/>
          <w:b w:val="0"/>
          <w:szCs w:val="24"/>
          <w:lang w:val="ro-RO"/>
        </w:rPr>
        <w:t>Caracal Nr. 101</w:t>
      </w:r>
      <w:r w:rsidR="00A32963" w:rsidRPr="00906DAD">
        <w:rPr>
          <w:rFonts w:ascii="Times New Roman" w:hAnsi="Times New Roman"/>
          <w:b w:val="0"/>
          <w:szCs w:val="24"/>
          <w:lang w:val="ro-RO"/>
        </w:rPr>
        <w:t xml:space="preserve">, </w:t>
      </w:r>
      <w:r w:rsidR="00A32963" w:rsidRPr="00906DAD">
        <w:rPr>
          <w:rFonts w:ascii="Times New Roman" w:hAnsi="Times New Roman"/>
          <w:b w:val="0"/>
          <w:szCs w:val="24"/>
        </w:rPr>
        <w:t xml:space="preserve">datele de contact ale secretarului la tel: </w:t>
      </w:r>
      <w:r w:rsidR="00A32963" w:rsidRPr="00906DAD">
        <w:rPr>
          <w:rFonts w:ascii="Times New Roman" w:hAnsi="Times New Roman"/>
          <w:szCs w:val="24"/>
        </w:rPr>
        <w:t>02</w:t>
      </w:r>
      <w:r w:rsidR="003833A9" w:rsidRPr="00906DAD">
        <w:rPr>
          <w:rFonts w:ascii="Times New Roman" w:hAnsi="Times New Roman"/>
          <w:szCs w:val="24"/>
        </w:rPr>
        <w:t>51.545.492</w:t>
      </w:r>
      <w:r w:rsidR="00697880" w:rsidRPr="00906DAD">
        <w:rPr>
          <w:rFonts w:ascii="Times New Roman" w:hAnsi="Times New Roman"/>
          <w:szCs w:val="24"/>
        </w:rPr>
        <w:t>, interior 1</w:t>
      </w:r>
      <w:r w:rsidR="003833A9" w:rsidRPr="00906DAD">
        <w:rPr>
          <w:rFonts w:ascii="Times New Roman" w:hAnsi="Times New Roman"/>
          <w:szCs w:val="24"/>
        </w:rPr>
        <w:t>112</w:t>
      </w:r>
      <w:r w:rsidR="00697880" w:rsidRPr="00906DAD">
        <w:rPr>
          <w:rFonts w:ascii="Times New Roman" w:hAnsi="Times New Roman"/>
          <w:szCs w:val="24"/>
        </w:rPr>
        <w:t>.</w:t>
      </w:r>
    </w:p>
    <w:p w:rsidR="007E2104" w:rsidRPr="00906DAD" w:rsidRDefault="007E2104" w:rsidP="008C0DEF">
      <w:pPr>
        <w:pStyle w:val="Corptext"/>
        <w:widowControl w:val="0"/>
        <w:tabs>
          <w:tab w:val="left" w:pos="540"/>
        </w:tabs>
        <w:ind w:firstLine="709"/>
        <w:contextualSpacing/>
        <w:mirrorIndents/>
        <w:rPr>
          <w:rFonts w:ascii="Times New Roman" w:hAnsi="Times New Roman"/>
          <w:szCs w:val="24"/>
        </w:rPr>
      </w:pPr>
    </w:p>
    <w:p w:rsidR="00AB176A" w:rsidRPr="00EB1017" w:rsidRDefault="00A32963" w:rsidP="008C0DEF">
      <w:pPr>
        <w:pStyle w:val="Corptext"/>
        <w:widowControl w:val="0"/>
        <w:tabs>
          <w:tab w:val="left" w:pos="720"/>
        </w:tabs>
        <w:rPr>
          <w:rFonts w:ascii="Times New Roman" w:hAnsi="Times New Roman"/>
          <w:b w:val="0"/>
          <w:szCs w:val="24"/>
          <w:lang w:val="en-GB"/>
        </w:rPr>
      </w:pPr>
      <w:r w:rsidRPr="00906DAD">
        <w:rPr>
          <w:rFonts w:ascii="Times New Roman" w:hAnsi="Times New Roman"/>
          <w:b w:val="0"/>
          <w:szCs w:val="24"/>
          <w:lang w:val="ro-RO"/>
        </w:rPr>
        <w:t xml:space="preserve">           </w:t>
      </w:r>
      <w:r w:rsidR="000820A2" w:rsidRPr="00906DAD">
        <w:rPr>
          <w:rFonts w:ascii="Times New Roman" w:hAnsi="Times New Roman"/>
          <w:szCs w:val="24"/>
          <w:lang w:val="ro-RO"/>
        </w:rPr>
        <w:t>Condiţii generale</w:t>
      </w:r>
      <w:r w:rsidR="008938B5" w:rsidRPr="00906DAD">
        <w:rPr>
          <w:rFonts w:ascii="Times New Roman" w:hAnsi="Times New Roman"/>
          <w:szCs w:val="24"/>
          <w:lang w:val="ro-RO"/>
        </w:rPr>
        <w:t xml:space="preserve">, </w:t>
      </w:r>
      <w:r w:rsidR="000820A2" w:rsidRPr="00906DAD">
        <w:rPr>
          <w:rFonts w:ascii="Times New Roman" w:hAnsi="Times New Roman"/>
          <w:szCs w:val="24"/>
          <w:lang w:val="ro-RO"/>
        </w:rPr>
        <w:t>pentru ocuparea postu</w:t>
      </w:r>
      <w:r w:rsidR="000329FF" w:rsidRPr="00906DAD">
        <w:rPr>
          <w:rFonts w:ascii="Times New Roman" w:hAnsi="Times New Roman"/>
          <w:szCs w:val="24"/>
          <w:lang w:val="ro-RO"/>
        </w:rPr>
        <w:t>rilor</w:t>
      </w:r>
      <w:r w:rsidR="008938B5" w:rsidRPr="00906DAD">
        <w:rPr>
          <w:rFonts w:ascii="Times New Roman" w:hAnsi="Times New Roman"/>
          <w:szCs w:val="24"/>
          <w:lang w:val="ro-RO"/>
        </w:rPr>
        <w:t>,</w:t>
      </w:r>
      <w:r w:rsidR="000820A2" w:rsidRPr="00906DAD">
        <w:rPr>
          <w:rFonts w:ascii="Times New Roman" w:hAnsi="Times New Roman"/>
          <w:szCs w:val="24"/>
          <w:lang w:val="ro-RO"/>
        </w:rPr>
        <w:t xml:space="preserve"> </w:t>
      </w:r>
      <w:r w:rsidR="000820A2" w:rsidRPr="00906DAD">
        <w:rPr>
          <w:rFonts w:ascii="Times New Roman" w:hAnsi="Times New Roman"/>
          <w:b w:val="0"/>
          <w:szCs w:val="24"/>
          <w:lang w:val="ro-RO"/>
        </w:rPr>
        <w:t>sunt:</w:t>
      </w:r>
    </w:p>
    <w:p w:rsidR="00D02FC0" w:rsidRPr="00906DAD" w:rsidRDefault="00D02FC0" w:rsidP="008E5E7F">
      <w:pPr>
        <w:widowControl w:val="0"/>
        <w:numPr>
          <w:ilvl w:val="0"/>
          <w:numId w:val="1"/>
        </w:numPr>
        <w:shd w:val="clear" w:color="auto" w:fill="FFFFFF"/>
        <w:tabs>
          <w:tab w:val="left" w:pos="900"/>
          <w:tab w:val="left" w:pos="990"/>
        </w:tabs>
        <w:autoSpaceDE w:val="0"/>
        <w:autoSpaceDN w:val="0"/>
        <w:adjustRightInd w:val="0"/>
        <w:ind w:left="0" w:firstLine="540"/>
        <w:jc w:val="both"/>
      </w:pPr>
      <w:r w:rsidRPr="00906DAD">
        <w:t>are cetăţenia română, cetăţenie a altor state membre ale Uniunii Europene sau a statelor aparţinând Spaţiului Economic European şi domiciliul în România;</w:t>
      </w:r>
    </w:p>
    <w:p w:rsidR="00D02FC0" w:rsidRPr="00906DAD" w:rsidRDefault="00D02FC0" w:rsidP="008E5E7F">
      <w:pPr>
        <w:widowControl w:val="0"/>
        <w:numPr>
          <w:ilvl w:val="0"/>
          <w:numId w:val="1"/>
        </w:numPr>
        <w:shd w:val="clear" w:color="auto" w:fill="FFFFFF"/>
        <w:tabs>
          <w:tab w:val="left" w:pos="900"/>
          <w:tab w:val="left" w:pos="990"/>
        </w:tabs>
        <w:autoSpaceDE w:val="0"/>
        <w:autoSpaceDN w:val="0"/>
        <w:adjustRightInd w:val="0"/>
        <w:ind w:left="0" w:firstLine="540"/>
        <w:jc w:val="both"/>
      </w:pPr>
      <w:r w:rsidRPr="00906DAD">
        <w:t>cunoaşte limba română, scris şi vorbit;</w:t>
      </w:r>
    </w:p>
    <w:p w:rsidR="00D02FC0" w:rsidRPr="00906DAD" w:rsidRDefault="00D02FC0" w:rsidP="008E5E7F">
      <w:pPr>
        <w:widowControl w:val="0"/>
        <w:numPr>
          <w:ilvl w:val="0"/>
          <w:numId w:val="1"/>
        </w:numPr>
        <w:shd w:val="clear" w:color="auto" w:fill="FFFFFF"/>
        <w:tabs>
          <w:tab w:val="left" w:pos="900"/>
          <w:tab w:val="left" w:pos="990"/>
        </w:tabs>
        <w:autoSpaceDE w:val="0"/>
        <w:autoSpaceDN w:val="0"/>
        <w:adjustRightInd w:val="0"/>
        <w:ind w:left="0" w:firstLine="540"/>
        <w:jc w:val="both"/>
      </w:pPr>
      <w:r w:rsidRPr="00906DAD">
        <w:t>are vârsta minimă reglementată de prevederile legale;</w:t>
      </w:r>
    </w:p>
    <w:p w:rsidR="00D02FC0" w:rsidRPr="00906DAD" w:rsidRDefault="00D02FC0" w:rsidP="008E5E7F">
      <w:pPr>
        <w:widowControl w:val="0"/>
        <w:numPr>
          <w:ilvl w:val="0"/>
          <w:numId w:val="1"/>
        </w:numPr>
        <w:shd w:val="clear" w:color="auto" w:fill="FFFFFF"/>
        <w:tabs>
          <w:tab w:val="left" w:pos="900"/>
          <w:tab w:val="left" w:pos="990"/>
        </w:tabs>
        <w:autoSpaceDE w:val="0"/>
        <w:autoSpaceDN w:val="0"/>
        <w:adjustRightInd w:val="0"/>
        <w:ind w:left="0" w:firstLine="540"/>
        <w:jc w:val="both"/>
      </w:pPr>
      <w:r w:rsidRPr="00906DAD">
        <w:t>are capacitate deplină de exerciţiu;</w:t>
      </w:r>
    </w:p>
    <w:p w:rsidR="00D02FC0" w:rsidRPr="00906DAD" w:rsidRDefault="00D02FC0" w:rsidP="008E5E7F">
      <w:pPr>
        <w:widowControl w:val="0"/>
        <w:numPr>
          <w:ilvl w:val="0"/>
          <w:numId w:val="1"/>
        </w:numPr>
        <w:shd w:val="clear" w:color="auto" w:fill="FFFFFF"/>
        <w:tabs>
          <w:tab w:val="left" w:pos="900"/>
          <w:tab w:val="left" w:pos="990"/>
        </w:tabs>
        <w:autoSpaceDE w:val="0"/>
        <w:autoSpaceDN w:val="0"/>
        <w:adjustRightInd w:val="0"/>
        <w:ind w:left="0" w:firstLine="540"/>
        <w:jc w:val="both"/>
      </w:pPr>
      <w:r w:rsidRPr="00906DAD">
        <w:t>are o stare de sănătate corespunzătoare postului pentru care candidează, atestată pe baza adeverinţei medicale eliberate de medicul de familie sau de unităţile sanitare abilitate;</w:t>
      </w:r>
    </w:p>
    <w:p w:rsidR="000A4BCC" w:rsidRPr="00906DAD" w:rsidRDefault="00D02FC0" w:rsidP="008E5E7F">
      <w:pPr>
        <w:widowControl w:val="0"/>
        <w:numPr>
          <w:ilvl w:val="0"/>
          <w:numId w:val="1"/>
        </w:numPr>
        <w:shd w:val="clear" w:color="auto" w:fill="FFFFFF"/>
        <w:tabs>
          <w:tab w:val="left" w:pos="900"/>
          <w:tab w:val="left" w:pos="990"/>
        </w:tabs>
        <w:autoSpaceDE w:val="0"/>
        <w:autoSpaceDN w:val="0"/>
        <w:adjustRightInd w:val="0"/>
        <w:ind w:left="0" w:firstLine="540"/>
        <w:jc w:val="both"/>
      </w:pPr>
      <w:r w:rsidRPr="00906DAD">
        <w:t>nu a fost condamnată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6447DC" w:rsidRPr="00906DAD" w:rsidRDefault="00D02FC0" w:rsidP="008E5E7F">
      <w:pPr>
        <w:widowControl w:val="0"/>
        <w:numPr>
          <w:ilvl w:val="0"/>
          <w:numId w:val="1"/>
        </w:numPr>
        <w:shd w:val="clear" w:color="auto" w:fill="FFFFFF"/>
        <w:tabs>
          <w:tab w:val="left" w:pos="900"/>
          <w:tab w:val="left" w:pos="990"/>
        </w:tabs>
        <w:autoSpaceDE w:val="0"/>
        <w:autoSpaceDN w:val="0"/>
        <w:adjustRightInd w:val="0"/>
        <w:ind w:left="0" w:firstLine="540"/>
        <w:jc w:val="both"/>
      </w:pPr>
      <w:r w:rsidRPr="00906DAD">
        <w:t>îndeplineşte condiţiile de studii şi de vechime sau alte condiţii specifice potrivit cerinţelor postului scos la concurs.</w:t>
      </w:r>
    </w:p>
    <w:p w:rsidR="00C32CC9" w:rsidRPr="00906DAD" w:rsidRDefault="00C32CC9" w:rsidP="00D02FC0">
      <w:pPr>
        <w:ind w:firstLine="454"/>
        <w:jc w:val="both"/>
        <w:rPr>
          <w:b/>
        </w:rPr>
      </w:pPr>
      <w:r w:rsidRPr="00906DAD">
        <w:rPr>
          <w:b/>
        </w:rPr>
        <w:t>Condiţii</w:t>
      </w:r>
      <w:r w:rsidR="00D02FC0" w:rsidRPr="00906DAD">
        <w:rPr>
          <w:b/>
        </w:rPr>
        <w:t>le</w:t>
      </w:r>
      <w:r w:rsidRPr="00906DAD">
        <w:rPr>
          <w:b/>
        </w:rPr>
        <w:t xml:space="preserve"> specifice</w:t>
      </w:r>
      <w:r w:rsidR="00D02FC0" w:rsidRPr="00906DAD">
        <w:rPr>
          <w:b/>
        </w:rPr>
        <w:t xml:space="preserve"> necesare pentru ocuparea postu</w:t>
      </w:r>
      <w:r w:rsidR="00853A3C" w:rsidRPr="00906DAD">
        <w:rPr>
          <w:b/>
        </w:rPr>
        <w:t>rilor</w:t>
      </w:r>
      <w:r w:rsidR="008938B5" w:rsidRPr="00906DAD">
        <w:rPr>
          <w:b/>
        </w:rPr>
        <w:t>, sunt</w:t>
      </w:r>
      <w:r w:rsidRPr="00906DAD">
        <w:rPr>
          <w:b/>
        </w:rPr>
        <w:t>:</w:t>
      </w:r>
    </w:p>
    <w:p w:rsidR="009A2C8B" w:rsidRPr="00311F5B" w:rsidRDefault="004809A8" w:rsidP="00311F5B">
      <w:pPr>
        <w:pStyle w:val="Listparagraf"/>
        <w:widowControl w:val="0"/>
        <w:numPr>
          <w:ilvl w:val="0"/>
          <w:numId w:val="2"/>
        </w:numPr>
        <w:tabs>
          <w:tab w:val="left" w:pos="720"/>
          <w:tab w:val="left" w:pos="810"/>
        </w:tabs>
        <w:autoSpaceDE w:val="0"/>
        <w:autoSpaceDN w:val="0"/>
        <w:adjustRightInd w:val="0"/>
        <w:spacing w:line="280" w:lineRule="exact"/>
        <w:ind w:left="90" w:firstLine="270"/>
        <w:jc w:val="both"/>
        <w:rPr>
          <w:rFonts w:ascii="Times New Roman" w:hAnsi="Times New Roman"/>
          <w:sz w:val="24"/>
          <w:szCs w:val="24"/>
        </w:rPr>
      </w:pPr>
      <w:r w:rsidRPr="00906DAD">
        <w:rPr>
          <w:rFonts w:ascii="Times New Roman" w:hAnsi="Times New Roman"/>
          <w:sz w:val="24"/>
          <w:szCs w:val="24"/>
        </w:rPr>
        <w:t>studii universitare de licen</w:t>
      </w:r>
      <w:r w:rsidR="00AA459F" w:rsidRPr="00906DAD">
        <w:rPr>
          <w:rFonts w:ascii="Times New Roman" w:hAnsi="Times New Roman"/>
          <w:sz w:val="24"/>
          <w:szCs w:val="24"/>
        </w:rPr>
        <w:t>ţ</w:t>
      </w:r>
      <w:r w:rsidRPr="00906DAD">
        <w:rPr>
          <w:rFonts w:ascii="Times New Roman" w:hAnsi="Times New Roman"/>
          <w:sz w:val="24"/>
          <w:szCs w:val="24"/>
        </w:rPr>
        <w:t>ă cu diplomă de licen</w:t>
      </w:r>
      <w:r w:rsidR="00AA459F" w:rsidRPr="00906DAD">
        <w:rPr>
          <w:rFonts w:ascii="Times New Roman" w:hAnsi="Times New Roman"/>
          <w:sz w:val="24"/>
          <w:szCs w:val="24"/>
        </w:rPr>
        <w:t>ţ</w:t>
      </w:r>
      <w:r w:rsidR="00A32963" w:rsidRPr="00906DAD">
        <w:rPr>
          <w:rFonts w:ascii="Times New Roman" w:hAnsi="Times New Roman"/>
          <w:sz w:val="24"/>
          <w:szCs w:val="24"/>
        </w:rPr>
        <w:t xml:space="preserve">ă în </w:t>
      </w:r>
      <w:r w:rsidR="001A7F5D" w:rsidRPr="00906DAD">
        <w:rPr>
          <w:rFonts w:ascii="Times New Roman" w:hAnsi="Times New Roman"/>
          <w:sz w:val="24"/>
          <w:szCs w:val="24"/>
        </w:rPr>
        <w:t>domeniul economic</w:t>
      </w:r>
      <w:r w:rsidRPr="00906DAD">
        <w:rPr>
          <w:rFonts w:ascii="Times New Roman" w:hAnsi="Times New Roman"/>
          <w:sz w:val="24"/>
          <w:szCs w:val="24"/>
        </w:rPr>
        <w:t>.</w:t>
      </w:r>
    </w:p>
    <w:p w:rsidR="004809A8" w:rsidRPr="00906DAD" w:rsidRDefault="00853A3C" w:rsidP="008E5E7F">
      <w:pPr>
        <w:widowControl w:val="0"/>
        <w:numPr>
          <w:ilvl w:val="0"/>
          <w:numId w:val="2"/>
        </w:numPr>
        <w:tabs>
          <w:tab w:val="left" w:pos="426"/>
          <w:tab w:val="left" w:pos="720"/>
          <w:tab w:val="left" w:pos="810"/>
          <w:tab w:val="left" w:pos="1080"/>
        </w:tabs>
        <w:autoSpaceDE w:val="0"/>
        <w:autoSpaceDN w:val="0"/>
        <w:adjustRightInd w:val="0"/>
        <w:spacing w:line="280" w:lineRule="exact"/>
        <w:ind w:left="90" w:firstLine="270"/>
        <w:jc w:val="both"/>
      </w:pPr>
      <w:r w:rsidRPr="00906DAD">
        <w:lastRenderedPageBreak/>
        <w:t>nivelul de acces al funcţi</w:t>
      </w:r>
      <w:r w:rsidR="004809A8" w:rsidRPr="00906DAD">
        <w:t>i</w:t>
      </w:r>
      <w:r w:rsidRPr="00906DAD">
        <w:t>lor</w:t>
      </w:r>
      <w:r w:rsidR="004809A8" w:rsidRPr="00906DAD">
        <w:t xml:space="preserve"> la informaţii clasificate este </w:t>
      </w:r>
      <w:r w:rsidR="004809A8" w:rsidRPr="00906DAD">
        <w:rPr>
          <w:i/>
        </w:rPr>
        <w:t>secret</w:t>
      </w:r>
      <w:r w:rsidR="004809A8" w:rsidRPr="00906DAD">
        <w:t>; în acest sens este necesar acordul scris al persoanei care doreşte să candideze, privind efectuarea verificărilor în vederea obţinerii autorizaţiei de acces la informaţii clasificate sau a certificatului de securitate, în situaţia în care va fi declarată „admisă”;</w:t>
      </w:r>
    </w:p>
    <w:p w:rsidR="004809A8" w:rsidRPr="00906DAD" w:rsidRDefault="004809A8" w:rsidP="008E5E7F">
      <w:pPr>
        <w:widowControl w:val="0"/>
        <w:numPr>
          <w:ilvl w:val="0"/>
          <w:numId w:val="2"/>
        </w:numPr>
        <w:tabs>
          <w:tab w:val="left" w:pos="426"/>
          <w:tab w:val="left" w:pos="720"/>
          <w:tab w:val="left" w:pos="900"/>
        </w:tabs>
        <w:autoSpaceDE w:val="0"/>
        <w:autoSpaceDN w:val="0"/>
        <w:adjustRightInd w:val="0"/>
        <w:spacing w:line="280" w:lineRule="exact"/>
        <w:ind w:left="90" w:firstLine="270"/>
        <w:jc w:val="both"/>
      </w:pPr>
      <w:r w:rsidRPr="00906DAD">
        <w:t>cuno</w:t>
      </w:r>
      <w:r w:rsidR="006C056C" w:rsidRPr="00906DAD">
        <w:t>ştinţe de operare pe calculator</w:t>
      </w:r>
      <w:r w:rsidR="00CB2772" w:rsidRPr="00906DAD">
        <w:t>:</w:t>
      </w:r>
    </w:p>
    <w:p w:rsidR="00CB2772" w:rsidRPr="00906DAD" w:rsidRDefault="00CB2772" w:rsidP="00CB2772">
      <w:pPr>
        <w:widowControl w:val="0"/>
        <w:tabs>
          <w:tab w:val="left" w:pos="426"/>
          <w:tab w:val="left" w:pos="720"/>
          <w:tab w:val="left" w:pos="900"/>
        </w:tabs>
        <w:autoSpaceDE w:val="0"/>
        <w:autoSpaceDN w:val="0"/>
        <w:adjustRightInd w:val="0"/>
        <w:spacing w:line="280" w:lineRule="exact"/>
        <w:ind w:left="360"/>
        <w:jc w:val="both"/>
      </w:pPr>
      <w:r w:rsidRPr="00906DAD">
        <w:t xml:space="preserve">                  - </w:t>
      </w:r>
      <w:r w:rsidR="006C056C" w:rsidRPr="00906DAD">
        <w:t>Microsoft Office – nivel intermediar-avansat;</w:t>
      </w:r>
    </w:p>
    <w:p w:rsidR="006C056C" w:rsidRPr="00906DAD" w:rsidRDefault="006C056C" w:rsidP="00CB2772">
      <w:pPr>
        <w:widowControl w:val="0"/>
        <w:tabs>
          <w:tab w:val="left" w:pos="426"/>
          <w:tab w:val="left" w:pos="720"/>
          <w:tab w:val="left" w:pos="900"/>
        </w:tabs>
        <w:autoSpaceDE w:val="0"/>
        <w:autoSpaceDN w:val="0"/>
        <w:adjustRightInd w:val="0"/>
        <w:spacing w:line="280" w:lineRule="exact"/>
        <w:ind w:left="360"/>
        <w:jc w:val="both"/>
      </w:pPr>
      <w:r w:rsidRPr="00906DAD">
        <w:t xml:space="preserve">                  - Excel – nivel avansat;</w:t>
      </w:r>
    </w:p>
    <w:p w:rsidR="006C056C" w:rsidRPr="00906DAD" w:rsidRDefault="006C056C" w:rsidP="00CB2772">
      <w:pPr>
        <w:widowControl w:val="0"/>
        <w:tabs>
          <w:tab w:val="left" w:pos="426"/>
          <w:tab w:val="left" w:pos="720"/>
          <w:tab w:val="left" w:pos="900"/>
        </w:tabs>
        <w:autoSpaceDE w:val="0"/>
        <w:autoSpaceDN w:val="0"/>
        <w:adjustRightInd w:val="0"/>
        <w:spacing w:line="280" w:lineRule="exact"/>
        <w:ind w:left="360"/>
        <w:jc w:val="both"/>
      </w:pPr>
      <w:r w:rsidRPr="00906DAD">
        <w:t xml:space="preserve">                  - Word – nivel avansat;</w:t>
      </w:r>
    </w:p>
    <w:p w:rsidR="006C056C" w:rsidRPr="00906DAD" w:rsidRDefault="006C056C" w:rsidP="00CB2772">
      <w:pPr>
        <w:widowControl w:val="0"/>
        <w:tabs>
          <w:tab w:val="left" w:pos="426"/>
          <w:tab w:val="left" w:pos="720"/>
          <w:tab w:val="left" w:pos="900"/>
        </w:tabs>
        <w:autoSpaceDE w:val="0"/>
        <w:autoSpaceDN w:val="0"/>
        <w:adjustRightInd w:val="0"/>
        <w:spacing w:line="280" w:lineRule="exact"/>
        <w:ind w:left="360"/>
        <w:jc w:val="both"/>
      </w:pPr>
      <w:r w:rsidRPr="00906DAD">
        <w:t xml:space="preserve">                  - Outlook – nivel intermediar;</w:t>
      </w:r>
    </w:p>
    <w:p w:rsidR="004809A8" w:rsidRPr="00906DAD" w:rsidRDefault="006C056C" w:rsidP="00121E11">
      <w:pPr>
        <w:widowControl w:val="0"/>
        <w:tabs>
          <w:tab w:val="left" w:pos="426"/>
          <w:tab w:val="left" w:pos="720"/>
          <w:tab w:val="left" w:pos="900"/>
        </w:tabs>
        <w:autoSpaceDE w:val="0"/>
        <w:autoSpaceDN w:val="0"/>
        <w:adjustRightInd w:val="0"/>
        <w:spacing w:line="280" w:lineRule="exact"/>
        <w:ind w:left="142" w:firstLine="218"/>
        <w:jc w:val="both"/>
      </w:pPr>
      <w:r w:rsidRPr="00906DAD">
        <w:t xml:space="preserve"> </w:t>
      </w:r>
      <w:r w:rsidR="00121E11">
        <w:t xml:space="preserve">- </w:t>
      </w:r>
      <w:r w:rsidR="004809A8" w:rsidRPr="00906DAD">
        <w:t>rapiditate în executarea ordinelor, sociabilitate, spirit de echipă, punctualitate, meticulozitate, coerenţă şi fluiditate în comunicarea orală şi scrisă, spirit de observaţie, grad ridicat al atenţiei distributive, logică, iniţiativă, responsabilitate, rezistenţă la lucru în condiţii de stres, capacitate ridicată de concentrare, coordonare, analiză şi sinteză.</w:t>
      </w:r>
    </w:p>
    <w:p w:rsidR="004809A8" w:rsidRPr="00906DAD" w:rsidRDefault="004809A8" w:rsidP="008E5E7F">
      <w:pPr>
        <w:widowControl w:val="0"/>
        <w:numPr>
          <w:ilvl w:val="0"/>
          <w:numId w:val="2"/>
        </w:numPr>
        <w:tabs>
          <w:tab w:val="left" w:pos="720"/>
          <w:tab w:val="left" w:pos="900"/>
          <w:tab w:val="left" w:pos="993"/>
        </w:tabs>
        <w:autoSpaceDE w:val="0"/>
        <w:autoSpaceDN w:val="0"/>
        <w:adjustRightInd w:val="0"/>
        <w:spacing w:line="280" w:lineRule="exact"/>
        <w:ind w:left="90" w:firstLine="270"/>
        <w:jc w:val="both"/>
      </w:pPr>
      <w:r w:rsidRPr="00906DAD">
        <w:t>disponibilitate permanentă pentru desfăşurarea atribuţiilor funcţionale pe teritorul naţional, conform activităţilor planificate şi a sarcinilor primite;</w:t>
      </w:r>
    </w:p>
    <w:p w:rsidR="004809A8" w:rsidRPr="00906DAD" w:rsidRDefault="004809A8" w:rsidP="008E5E7F">
      <w:pPr>
        <w:widowControl w:val="0"/>
        <w:numPr>
          <w:ilvl w:val="0"/>
          <w:numId w:val="2"/>
        </w:numPr>
        <w:tabs>
          <w:tab w:val="left" w:pos="720"/>
          <w:tab w:val="left" w:pos="900"/>
          <w:tab w:val="left" w:pos="993"/>
        </w:tabs>
        <w:autoSpaceDE w:val="0"/>
        <w:autoSpaceDN w:val="0"/>
        <w:adjustRightInd w:val="0"/>
        <w:spacing w:line="280" w:lineRule="exact"/>
        <w:ind w:left="90" w:firstLine="270"/>
        <w:jc w:val="both"/>
      </w:pPr>
      <w:r w:rsidRPr="00906DAD">
        <w:t>riscuri implicate: efort intelectual ridicat, radiaţii electromagnetice şi cele determinate de încordare psihică;</w:t>
      </w:r>
    </w:p>
    <w:p w:rsidR="000A4BCC" w:rsidRPr="00906DAD" w:rsidRDefault="004809A8" w:rsidP="008E5E7F">
      <w:pPr>
        <w:widowControl w:val="0"/>
        <w:numPr>
          <w:ilvl w:val="0"/>
          <w:numId w:val="2"/>
        </w:numPr>
        <w:tabs>
          <w:tab w:val="left" w:pos="720"/>
          <w:tab w:val="left" w:pos="900"/>
          <w:tab w:val="left" w:pos="993"/>
        </w:tabs>
        <w:autoSpaceDE w:val="0"/>
        <w:autoSpaceDN w:val="0"/>
        <w:adjustRightInd w:val="0"/>
        <w:spacing w:line="280" w:lineRule="exact"/>
        <w:ind w:left="90" w:firstLine="270"/>
        <w:jc w:val="both"/>
      </w:pPr>
      <w:r w:rsidRPr="00906DAD">
        <w:t>păstrarea confidenţialităţii datelor şi informaţiilor cu caracter militar.</w:t>
      </w:r>
    </w:p>
    <w:p w:rsidR="00787437" w:rsidRPr="00906DAD" w:rsidRDefault="00787437" w:rsidP="00787437">
      <w:pPr>
        <w:widowControl w:val="0"/>
        <w:autoSpaceDE w:val="0"/>
        <w:autoSpaceDN w:val="0"/>
        <w:adjustRightInd w:val="0"/>
        <w:ind w:firstLine="454"/>
        <w:jc w:val="both"/>
      </w:pPr>
      <w:r w:rsidRPr="00906DAD">
        <w:rPr>
          <w:b/>
        </w:rPr>
        <w:t>Rezultatul selecţiei dosarelor de concurs</w:t>
      </w:r>
      <w:r w:rsidRPr="00906DAD">
        <w:t xml:space="preserve"> se va afişa în data de  </w:t>
      </w:r>
      <w:r w:rsidR="003833A9" w:rsidRPr="00906DAD">
        <w:t>02</w:t>
      </w:r>
      <w:r w:rsidR="00697880" w:rsidRPr="00906DAD">
        <w:t>.0</w:t>
      </w:r>
      <w:r w:rsidR="003833A9" w:rsidRPr="00906DAD">
        <w:t>7</w:t>
      </w:r>
      <w:r w:rsidR="00697880" w:rsidRPr="00906DAD">
        <w:t>.202</w:t>
      </w:r>
      <w:r w:rsidR="003833A9" w:rsidRPr="00906DAD">
        <w:t>6</w:t>
      </w:r>
      <w:r w:rsidR="00A32963" w:rsidRPr="00906DAD">
        <w:t>, la sediul U.M. 01</w:t>
      </w:r>
      <w:r w:rsidR="003833A9" w:rsidRPr="00906DAD">
        <w:t>047 Craiova</w:t>
      </w:r>
      <w:r w:rsidR="00A32963" w:rsidRPr="00906DAD">
        <w:t xml:space="preserve">, </w:t>
      </w:r>
      <w:r w:rsidR="003833A9" w:rsidRPr="00906DAD">
        <w:t>Strada Caracal Nr. 101</w:t>
      </w:r>
      <w:r w:rsidR="001B1376" w:rsidRPr="00906DAD">
        <w:t>.</w:t>
      </w:r>
      <w:r w:rsidRPr="00906DAD">
        <w:t xml:space="preserve"> </w:t>
      </w:r>
    </w:p>
    <w:p w:rsidR="00736BC0" w:rsidRPr="00906DAD" w:rsidRDefault="00787437" w:rsidP="00787437">
      <w:pPr>
        <w:widowControl w:val="0"/>
        <w:autoSpaceDE w:val="0"/>
        <w:autoSpaceDN w:val="0"/>
        <w:adjustRightInd w:val="0"/>
        <w:ind w:firstLine="454"/>
        <w:jc w:val="both"/>
        <w:rPr>
          <w:b/>
        </w:rPr>
      </w:pPr>
      <w:r w:rsidRPr="00906DAD">
        <w:rPr>
          <w:b/>
        </w:rPr>
        <w:t>Eventualele contestaţii privind rezultatul selecţiei dosarelor de concurs</w:t>
      </w:r>
      <w:r w:rsidRPr="00906DAD">
        <w:t xml:space="preserve"> se</w:t>
      </w:r>
      <w:r w:rsidR="00A32963" w:rsidRPr="00906DAD">
        <w:t xml:space="preserve"> depun la sediul </w:t>
      </w:r>
      <w:r w:rsidR="003833A9" w:rsidRPr="00906DAD">
        <w:t>U.M. 01047 Craiova, Strada Caracal Nr. 101</w:t>
      </w:r>
      <w:r w:rsidRPr="00906DAD">
        <w:t xml:space="preserve">, în data de </w:t>
      </w:r>
      <w:r w:rsidR="003833A9" w:rsidRPr="00906DAD">
        <w:t>03</w:t>
      </w:r>
      <w:r w:rsidR="00E4147D" w:rsidRPr="00906DAD">
        <w:t>.0</w:t>
      </w:r>
      <w:r w:rsidR="003833A9" w:rsidRPr="00906DAD">
        <w:t>7</w:t>
      </w:r>
      <w:r w:rsidR="00E4147D" w:rsidRPr="00906DAD">
        <w:t>.20</w:t>
      </w:r>
      <w:r w:rsidR="00697880" w:rsidRPr="00906DAD">
        <w:t>2</w:t>
      </w:r>
      <w:r w:rsidR="003833A9" w:rsidRPr="00906DAD">
        <w:t>6</w:t>
      </w:r>
      <w:r w:rsidRPr="00906DAD">
        <w:t xml:space="preserve"> până la ora </w:t>
      </w:r>
      <w:r w:rsidR="001B1376" w:rsidRPr="00906DAD">
        <w:t>15.00</w:t>
      </w:r>
      <w:r w:rsidR="003833A9" w:rsidRPr="00906DAD">
        <w:t>.</w:t>
      </w:r>
      <w:r w:rsidRPr="00906DAD">
        <w:t xml:space="preserve"> persoană de contact secretar</w:t>
      </w:r>
      <w:r w:rsidR="00187CB8" w:rsidRPr="00906DAD">
        <w:t>ul comisiei de contestaţie</w:t>
      </w:r>
      <w:r w:rsidRPr="00906DAD">
        <w:t xml:space="preserve">, </w:t>
      </w:r>
      <w:r w:rsidR="00736BC0" w:rsidRPr="00906DAD">
        <w:t xml:space="preserve">tel: </w:t>
      </w:r>
      <w:r w:rsidR="00765E38" w:rsidRPr="00906DAD">
        <w:t>0251.545.492, interior 1112</w:t>
      </w:r>
      <w:r w:rsidR="00697880" w:rsidRPr="00906DAD">
        <w:t>.</w:t>
      </w:r>
    </w:p>
    <w:p w:rsidR="00787437" w:rsidRPr="00906DAD" w:rsidRDefault="00787437" w:rsidP="00CB3CD8">
      <w:pPr>
        <w:widowControl w:val="0"/>
        <w:autoSpaceDE w:val="0"/>
        <w:autoSpaceDN w:val="0"/>
        <w:adjustRightInd w:val="0"/>
        <w:ind w:firstLine="454"/>
        <w:jc w:val="both"/>
      </w:pPr>
      <w:r w:rsidRPr="00906DAD">
        <w:rPr>
          <w:b/>
        </w:rPr>
        <w:t xml:space="preserve">Rezultatul soluţionării contestaţiilor cu privire la selecţia dosarelor de concurs </w:t>
      </w:r>
      <w:r w:rsidRPr="00906DAD">
        <w:t>se</w:t>
      </w:r>
      <w:r w:rsidRPr="00906DAD">
        <w:rPr>
          <w:b/>
        </w:rPr>
        <w:t xml:space="preserve"> </w:t>
      </w:r>
      <w:r w:rsidR="00A32963" w:rsidRPr="00906DAD">
        <w:t xml:space="preserve">va afişa la sediul </w:t>
      </w:r>
      <w:r w:rsidR="00765E38" w:rsidRPr="00906DAD">
        <w:t>U.M. 01047 Craiova, Strada Caracal Nr. 101</w:t>
      </w:r>
      <w:r w:rsidR="00736BC0" w:rsidRPr="00906DAD">
        <w:t xml:space="preserve">, </w:t>
      </w:r>
      <w:r w:rsidRPr="00906DAD">
        <w:t xml:space="preserve">în data de  </w:t>
      </w:r>
      <w:r w:rsidR="00765E38" w:rsidRPr="00906DAD">
        <w:t>06</w:t>
      </w:r>
      <w:r w:rsidR="000E2629" w:rsidRPr="00906DAD">
        <w:t>.0</w:t>
      </w:r>
      <w:r w:rsidR="00765E38" w:rsidRPr="00906DAD">
        <w:t>7</w:t>
      </w:r>
      <w:r w:rsidR="000E2629" w:rsidRPr="00906DAD">
        <w:t>.202</w:t>
      </w:r>
      <w:r w:rsidR="00765E38" w:rsidRPr="00906DAD">
        <w:t>6</w:t>
      </w:r>
      <w:r w:rsidR="000A4BCC" w:rsidRPr="00906DAD">
        <w:t>, până la ora 15.00</w:t>
      </w:r>
      <w:r w:rsidR="001B1376" w:rsidRPr="00906DAD">
        <w:t>.</w:t>
      </w:r>
    </w:p>
    <w:p w:rsidR="00853A3C" w:rsidRPr="00906DAD" w:rsidRDefault="00853A3C" w:rsidP="00CB3CD8">
      <w:pPr>
        <w:widowControl w:val="0"/>
        <w:autoSpaceDE w:val="0"/>
        <w:autoSpaceDN w:val="0"/>
        <w:adjustRightInd w:val="0"/>
        <w:ind w:firstLine="432"/>
        <w:jc w:val="both"/>
        <w:rPr>
          <w:b/>
        </w:rPr>
      </w:pPr>
    </w:p>
    <w:p w:rsidR="005F6FAA" w:rsidRPr="00906DAD" w:rsidRDefault="00853A3C" w:rsidP="00CB3CD8">
      <w:pPr>
        <w:widowControl w:val="0"/>
        <w:autoSpaceDE w:val="0"/>
        <w:autoSpaceDN w:val="0"/>
        <w:adjustRightInd w:val="0"/>
        <w:ind w:firstLine="432"/>
        <w:jc w:val="both"/>
        <w:rPr>
          <w:b/>
        </w:rPr>
      </w:pPr>
      <w:r w:rsidRPr="00906DAD">
        <w:rPr>
          <w:b/>
        </w:rPr>
        <w:t xml:space="preserve">                </w:t>
      </w:r>
      <w:r w:rsidR="00C32CC9" w:rsidRPr="00906DAD">
        <w:rPr>
          <w:b/>
        </w:rPr>
        <w:t>Tipul probelor de concurs, locul, data şi ora desfăşurării acestora:</w:t>
      </w:r>
    </w:p>
    <w:p w:rsidR="001B1376" w:rsidRPr="00906DAD" w:rsidRDefault="00C32CC9" w:rsidP="00223860">
      <w:pPr>
        <w:widowControl w:val="0"/>
        <w:autoSpaceDE w:val="0"/>
        <w:autoSpaceDN w:val="0"/>
        <w:adjustRightInd w:val="0"/>
        <w:ind w:firstLine="426"/>
        <w:jc w:val="both"/>
      </w:pPr>
      <w:r w:rsidRPr="00906DAD">
        <w:rPr>
          <w:b/>
        </w:rPr>
        <w:t>Pr</w:t>
      </w:r>
      <w:r w:rsidR="00416507" w:rsidRPr="00906DAD">
        <w:rPr>
          <w:b/>
        </w:rPr>
        <w:t xml:space="preserve">oba scrisă: </w:t>
      </w:r>
      <w:r w:rsidR="0070100C" w:rsidRPr="00906DAD">
        <w:t>se</w:t>
      </w:r>
      <w:r w:rsidR="0070100C" w:rsidRPr="00906DAD">
        <w:rPr>
          <w:b/>
        </w:rPr>
        <w:t xml:space="preserve"> </w:t>
      </w:r>
      <w:r w:rsidR="0070100C" w:rsidRPr="00906DAD">
        <w:t xml:space="preserve">desfăşoară </w:t>
      </w:r>
      <w:r w:rsidR="00EE1AE0" w:rsidRPr="00906DAD">
        <w:t xml:space="preserve">la sediul </w:t>
      </w:r>
      <w:r w:rsidR="00765E38" w:rsidRPr="00906DAD">
        <w:t>U.M. 01047 Craiova, Strada Caracal Nr. 101</w:t>
      </w:r>
      <w:r w:rsidRPr="00906DAD">
        <w:t>,</w:t>
      </w:r>
      <w:r w:rsidR="000A4BCC" w:rsidRPr="00906DAD">
        <w:t xml:space="preserve"> în data </w:t>
      </w:r>
      <w:r w:rsidR="00F6640E" w:rsidRPr="00906DAD">
        <w:t xml:space="preserve">de </w:t>
      </w:r>
      <w:r w:rsidR="00D41CB3" w:rsidRPr="00906DAD">
        <w:t>0</w:t>
      </w:r>
      <w:r w:rsidR="00765E38" w:rsidRPr="00906DAD">
        <w:t>7</w:t>
      </w:r>
      <w:r w:rsidR="00D41CB3" w:rsidRPr="00906DAD">
        <w:t>.</w:t>
      </w:r>
      <w:r w:rsidR="00765E38" w:rsidRPr="00906DAD">
        <w:t>07</w:t>
      </w:r>
      <w:r w:rsidR="000E2629" w:rsidRPr="00906DAD">
        <w:t>.202</w:t>
      </w:r>
      <w:r w:rsidR="00765E38" w:rsidRPr="00906DAD">
        <w:t>6</w:t>
      </w:r>
      <w:r w:rsidR="001B1376" w:rsidRPr="00906DAD">
        <w:t xml:space="preserve">, </w:t>
      </w:r>
      <w:r w:rsidR="00D41CB3" w:rsidRPr="00906DAD">
        <w:t xml:space="preserve">începând cu ora </w:t>
      </w:r>
      <w:r w:rsidR="000E2629" w:rsidRPr="00906DAD">
        <w:t>08:30</w:t>
      </w:r>
      <w:r w:rsidR="00F40CE9" w:rsidRPr="00906DAD">
        <w:t>.</w:t>
      </w:r>
    </w:p>
    <w:p w:rsidR="00F40CE9" w:rsidRPr="00906DAD" w:rsidRDefault="001B1376" w:rsidP="00223860">
      <w:pPr>
        <w:widowControl w:val="0"/>
        <w:autoSpaceDE w:val="0"/>
        <w:autoSpaceDN w:val="0"/>
        <w:adjustRightInd w:val="0"/>
        <w:ind w:firstLine="426"/>
      </w:pPr>
      <w:r w:rsidRPr="00906DAD">
        <w:rPr>
          <w:b/>
        </w:rPr>
        <w:t>Rezultatele la proba scrisă</w:t>
      </w:r>
      <w:r w:rsidRPr="00906DAD">
        <w:t xml:space="preserve"> se afişează </w:t>
      </w:r>
      <w:r w:rsidR="00EE1AE0" w:rsidRPr="00906DAD">
        <w:t xml:space="preserve">la sediul </w:t>
      </w:r>
      <w:r w:rsidR="00765E38" w:rsidRPr="00906DAD">
        <w:t xml:space="preserve">U.M. 01047 Craiova, Strada Caracal Nr. 101, </w:t>
      </w:r>
      <w:r w:rsidR="00F6640E" w:rsidRPr="00906DAD">
        <w:t xml:space="preserve">în data de </w:t>
      </w:r>
      <w:r w:rsidR="00DD7345" w:rsidRPr="00906DAD">
        <w:t>08</w:t>
      </w:r>
      <w:r w:rsidR="00D41CB3" w:rsidRPr="00906DAD">
        <w:t>.</w:t>
      </w:r>
      <w:r w:rsidR="00765E38" w:rsidRPr="00906DAD">
        <w:t>07</w:t>
      </w:r>
      <w:r w:rsidR="000E2629" w:rsidRPr="00906DAD">
        <w:t>.202</w:t>
      </w:r>
      <w:r w:rsidR="00765E38" w:rsidRPr="00906DAD">
        <w:t>6</w:t>
      </w:r>
      <w:r w:rsidR="00F6640E" w:rsidRPr="00906DAD">
        <w:t>, până la ora 15.00</w:t>
      </w:r>
      <w:r w:rsidR="00F40CE9" w:rsidRPr="00906DAD">
        <w:t>.</w:t>
      </w:r>
    </w:p>
    <w:p w:rsidR="00F40CE9" w:rsidRPr="00906DAD" w:rsidRDefault="001B1376" w:rsidP="00223860">
      <w:pPr>
        <w:widowControl w:val="0"/>
        <w:autoSpaceDE w:val="0"/>
        <w:autoSpaceDN w:val="0"/>
        <w:adjustRightInd w:val="0"/>
        <w:ind w:firstLine="426"/>
        <w:jc w:val="both"/>
      </w:pPr>
      <w:r w:rsidRPr="00906DAD">
        <w:rPr>
          <w:b/>
        </w:rPr>
        <w:t xml:space="preserve">Eventualele contestaţii privind rezultatele probei scrise </w:t>
      </w:r>
      <w:r w:rsidR="00EE1AE0" w:rsidRPr="00906DAD">
        <w:t xml:space="preserve">se depun la sediul </w:t>
      </w:r>
      <w:r w:rsidR="00765E38" w:rsidRPr="00906DAD">
        <w:t>U.M. 01047 Craiova, Strada Caracal Nr. 101</w:t>
      </w:r>
      <w:r w:rsidRPr="00906DAD">
        <w:t xml:space="preserve">, </w:t>
      </w:r>
      <w:r w:rsidR="00F6640E" w:rsidRPr="00906DAD">
        <w:t>în data de</w:t>
      </w:r>
      <w:r w:rsidR="00F40CE9" w:rsidRPr="00906DAD">
        <w:t xml:space="preserve"> </w:t>
      </w:r>
      <w:r w:rsidR="00765E38" w:rsidRPr="00906DAD">
        <w:t>09</w:t>
      </w:r>
      <w:r w:rsidR="00D41CB3" w:rsidRPr="00906DAD">
        <w:t>.</w:t>
      </w:r>
      <w:r w:rsidR="00765E38" w:rsidRPr="00906DAD">
        <w:t>07</w:t>
      </w:r>
      <w:r w:rsidR="000E2629" w:rsidRPr="00906DAD">
        <w:t>.202</w:t>
      </w:r>
      <w:r w:rsidR="00765E38" w:rsidRPr="00906DAD">
        <w:t>6</w:t>
      </w:r>
      <w:r w:rsidR="00F40CE9" w:rsidRPr="00906DAD">
        <w:t xml:space="preserve">, </w:t>
      </w:r>
      <w:r w:rsidR="00F6640E" w:rsidRPr="00906DAD">
        <w:t>până la ora 15.00</w:t>
      </w:r>
      <w:r w:rsidR="00F40CE9" w:rsidRPr="00906DAD">
        <w:t>.</w:t>
      </w:r>
    </w:p>
    <w:p w:rsidR="00DE11F6" w:rsidRPr="00906DAD" w:rsidRDefault="001B1376" w:rsidP="00CB3CD8">
      <w:pPr>
        <w:widowControl w:val="0"/>
        <w:autoSpaceDE w:val="0"/>
        <w:autoSpaceDN w:val="0"/>
        <w:adjustRightInd w:val="0"/>
        <w:ind w:firstLine="426"/>
        <w:jc w:val="both"/>
      </w:pPr>
      <w:r w:rsidRPr="00906DAD">
        <w:rPr>
          <w:b/>
        </w:rPr>
        <w:t>Rezultatele soluţionării</w:t>
      </w:r>
      <w:r w:rsidR="002A7DEB" w:rsidRPr="00906DAD">
        <w:rPr>
          <w:b/>
        </w:rPr>
        <w:t xml:space="preserve"> contestaţii</w:t>
      </w:r>
      <w:r w:rsidR="00F40CE9" w:rsidRPr="00906DAD">
        <w:rPr>
          <w:b/>
        </w:rPr>
        <w:t>lor cu</w:t>
      </w:r>
      <w:r w:rsidR="002A7DEB" w:rsidRPr="00906DAD">
        <w:rPr>
          <w:b/>
        </w:rPr>
        <w:t xml:space="preserve"> privi</w:t>
      </w:r>
      <w:r w:rsidR="00F40CE9" w:rsidRPr="00906DAD">
        <w:rPr>
          <w:b/>
        </w:rPr>
        <w:t>re la</w:t>
      </w:r>
      <w:r w:rsidR="002A7DEB" w:rsidRPr="00906DAD">
        <w:rPr>
          <w:b/>
        </w:rPr>
        <w:t xml:space="preserve"> prob</w:t>
      </w:r>
      <w:r w:rsidR="00F40CE9" w:rsidRPr="00906DAD">
        <w:rPr>
          <w:b/>
        </w:rPr>
        <w:t>a</w:t>
      </w:r>
      <w:r w:rsidR="002A7DEB" w:rsidRPr="00906DAD">
        <w:rPr>
          <w:b/>
        </w:rPr>
        <w:t xml:space="preserve"> scris</w:t>
      </w:r>
      <w:r w:rsidR="00F40CE9" w:rsidRPr="00906DAD">
        <w:rPr>
          <w:b/>
        </w:rPr>
        <w:t xml:space="preserve">ă </w:t>
      </w:r>
      <w:r w:rsidR="00F40CE9" w:rsidRPr="00906DAD">
        <w:t>se afişează</w:t>
      </w:r>
      <w:r w:rsidR="00EE1AE0" w:rsidRPr="00906DAD">
        <w:t xml:space="preserve"> la sediul</w:t>
      </w:r>
      <w:r w:rsidR="00765E38" w:rsidRPr="00906DAD">
        <w:t xml:space="preserve"> U.M. 01047 Craiova, Strada Caracal Nr. 101</w:t>
      </w:r>
      <w:r w:rsidR="002A7DEB" w:rsidRPr="00906DAD">
        <w:t xml:space="preserve">, </w:t>
      </w:r>
      <w:r w:rsidR="00F6640E" w:rsidRPr="00906DAD">
        <w:t xml:space="preserve">în data de </w:t>
      </w:r>
      <w:r w:rsidR="00DD7345" w:rsidRPr="00906DAD">
        <w:t>1</w:t>
      </w:r>
      <w:r w:rsidR="00765E38" w:rsidRPr="00906DAD">
        <w:t>0</w:t>
      </w:r>
      <w:r w:rsidR="000E2629" w:rsidRPr="00906DAD">
        <w:t>.</w:t>
      </w:r>
      <w:r w:rsidR="00765E38" w:rsidRPr="00906DAD">
        <w:t>07</w:t>
      </w:r>
      <w:r w:rsidR="000E2629" w:rsidRPr="00906DAD">
        <w:t>.202</w:t>
      </w:r>
      <w:r w:rsidR="00765E38" w:rsidRPr="00906DAD">
        <w:t>6</w:t>
      </w:r>
      <w:r w:rsidR="00F6640E" w:rsidRPr="00906DAD">
        <w:t>, până la ora 15.00.</w:t>
      </w:r>
    </w:p>
    <w:p w:rsidR="001B1376" w:rsidRPr="00906DAD" w:rsidRDefault="001B1376" w:rsidP="00223860">
      <w:pPr>
        <w:widowControl w:val="0"/>
        <w:autoSpaceDE w:val="0"/>
        <w:autoSpaceDN w:val="0"/>
        <w:adjustRightInd w:val="0"/>
        <w:ind w:firstLine="426"/>
        <w:jc w:val="both"/>
      </w:pPr>
      <w:r w:rsidRPr="00906DAD">
        <w:rPr>
          <w:b/>
        </w:rPr>
        <w:t>Interviul</w:t>
      </w:r>
      <w:r w:rsidRPr="00906DAD">
        <w:t>:</w:t>
      </w:r>
      <w:r w:rsidR="002A7DEB" w:rsidRPr="00906DAD">
        <w:t xml:space="preserve"> se desfăşoară la sediul </w:t>
      </w:r>
      <w:r w:rsidRPr="00906DAD">
        <w:t xml:space="preserve"> </w:t>
      </w:r>
      <w:r w:rsidR="00765E38" w:rsidRPr="00906DAD">
        <w:t>U.M. 01047 Craiova, Strada Caracal Nr. 101</w:t>
      </w:r>
      <w:r w:rsidR="0095274A" w:rsidRPr="00906DAD">
        <w:t>,</w:t>
      </w:r>
      <w:r w:rsidR="00765E38" w:rsidRPr="00906DAD">
        <w:t xml:space="preserve"> în data de 13.07.2026,</w:t>
      </w:r>
      <w:r w:rsidR="0095274A" w:rsidRPr="00906DAD">
        <w:t xml:space="preserve"> începând cu ora </w:t>
      </w:r>
      <w:r w:rsidR="000E2629" w:rsidRPr="00906DAD">
        <w:t>0</w:t>
      </w:r>
      <w:r w:rsidR="00765E38" w:rsidRPr="00906DAD">
        <w:t>8</w:t>
      </w:r>
      <w:r w:rsidR="000E2629" w:rsidRPr="00906DAD">
        <w:t>:</w:t>
      </w:r>
      <w:r w:rsidR="00765E38" w:rsidRPr="00906DAD">
        <w:t>3</w:t>
      </w:r>
      <w:r w:rsidR="000E2629" w:rsidRPr="00906DAD">
        <w:t>0</w:t>
      </w:r>
      <w:r w:rsidR="000D593C" w:rsidRPr="00906DAD">
        <w:t>.</w:t>
      </w:r>
    </w:p>
    <w:p w:rsidR="00F6640E" w:rsidRPr="00906DAD" w:rsidRDefault="00ED4ED1" w:rsidP="00223860">
      <w:pPr>
        <w:widowControl w:val="0"/>
        <w:autoSpaceDE w:val="0"/>
        <w:autoSpaceDN w:val="0"/>
        <w:adjustRightInd w:val="0"/>
        <w:ind w:firstLine="426"/>
        <w:jc w:val="both"/>
      </w:pPr>
      <w:r w:rsidRPr="00906DAD">
        <w:rPr>
          <w:b/>
        </w:rPr>
        <w:t>Rezultatele la interviu</w:t>
      </w:r>
      <w:r w:rsidRPr="00906DAD">
        <w:t xml:space="preserve"> se afişează</w:t>
      </w:r>
      <w:r w:rsidR="00EE1AE0" w:rsidRPr="00906DAD">
        <w:t xml:space="preserve"> la sediul </w:t>
      </w:r>
      <w:r w:rsidR="00765E38" w:rsidRPr="00906DAD">
        <w:t>U.M. 01047 Craiova, Strada Caracal Nr. 101</w:t>
      </w:r>
      <w:r w:rsidR="000D593C" w:rsidRPr="00906DAD">
        <w:t>,</w:t>
      </w:r>
      <w:r w:rsidRPr="00906DAD">
        <w:t xml:space="preserve"> </w:t>
      </w:r>
      <w:r w:rsidR="00F6640E" w:rsidRPr="00906DAD">
        <w:t xml:space="preserve">în data de </w:t>
      </w:r>
      <w:r w:rsidR="00DD7345" w:rsidRPr="00906DAD">
        <w:t>1</w:t>
      </w:r>
      <w:r w:rsidR="00765E38" w:rsidRPr="00906DAD">
        <w:t>5</w:t>
      </w:r>
      <w:r w:rsidR="000E2629" w:rsidRPr="00906DAD">
        <w:t>.</w:t>
      </w:r>
      <w:r w:rsidR="00765E38" w:rsidRPr="00906DAD">
        <w:t>07</w:t>
      </w:r>
      <w:r w:rsidR="000E2629" w:rsidRPr="00906DAD">
        <w:t>.202</w:t>
      </w:r>
      <w:r w:rsidR="00765E38" w:rsidRPr="00906DAD">
        <w:t>6</w:t>
      </w:r>
      <w:r w:rsidR="00F6640E" w:rsidRPr="00906DAD">
        <w:t>, până la ora 15.00</w:t>
      </w:r>
    </w:p>
    <w:p w:rsidR="00F6640E" w:rsidRPr="00906DAD" w:rsidRDefault="00ED4ED1" w:rsidP="00223860">
      <w:pPr>
        <w:widowControl w:val="0"/>
        <w:autoSpaceDE w:val="0"/>
        <w:autoSpaceDN w:val="0"/>
        <w:adjustRightInd w:val="0"/>
        <w:ind w:firstLine="426"/>
        <w:jc w:val="both"/>
      </w:pPr>
      <w:r w:rsidRPr="00906DAD">
        <w:rPr>
          <w:b/>
        </w:rPr>
        <w:t xml:space="preserve">Eventualele contestaţii privind rezultatele la interviu </w:t>
      </w:r>
      <w:r w:rsidR="00EE1AE0" w:rsidRPr="00906DAD">
        <w:t xml:space="preserve">se depun la sediul </w:t>
      </w:r>
      <w:r w:rsidR="00765E38" w:rsidRPr="00906DAD">
        <w:t>U.M. 01047 Craiova, Strada Caracal Nr. 101</w:t>
      </w:r>
      <w:r w:rsidR="000D593C" w:rsidRPr="00906DAD">
        <w:t xml:space="preserve">, </w:t>
      </w:r>
      <w:r w:rsidR="00F6640E" w:rsidRPr="00906DAD">
        <w:t xml:space="preserve">în data de </w:t>
      </w:r>
      <w:r w:rsidR="00DD7345" w:rsidRPr="00906DAD">
        <w:t>1</w:t>
      </w:r>
      <w:r w:rsidR="00765E38" w:rsidRPr="00906DAD">
        <w:t>6</w:t>
      </w:r>
      <w:r w:rsidR="000E2629" w:rsidRPr="00906DAD">
        <w:t>.</w:t>
      </w:r>
      <w:r w:rsidR="00765E38" w:rsidRPr="00906DAD">
        <w:t>07</w:t>
      </w:r>
      <w:r w:rsidR="000E2629" w:rsidRPr="00906DAD">
        <w:t>.202</w:t>
      </w:r>
      <w:r w:rsidR="00765E38" w:rsidRPr="00906DAD">
        <w:t>6</w:t>
      </w:r>
      <w:r w:rsidR="000E2629" w:rsidRPr="00906DAD">
        <w:t>, până la ora 15</w:t>
      </w:r>
      <w:r w:rsidR="00F6640E" w:rsidRPr="00906DAD">
        <w:t>.00</w:t>
      </w:r>
    </w:p>
    <w:p w:rsidR="00F6640E" w:rsidRPr="00906DAD" w:rsidRDefault="00ED4ED1" w:rsidP="00223860">
      <w:pPr>
        <w:widowControl w:val="0"/>
        <w:autoSpaceDE w:val="0"/>
        <w:autoSpaceDN w:val="0"/>
        <w:adjustRightInd w:val="0"/>
        <w:ind w:firstLine="426"/>
        <w:jc w:val="both"/>
      </w:pPr>
      <w:r w:rsidRPr="00906DAD">
        <w:rPr>
          <w:b/>
        </w:rPr>
        <w:t>Rezultatele soluţionării contestaţii privind rezultatele la interviu</w:t>
      </w:r>
      <w:r w:rsidRPr="00906DAD">
        <w:t xml:space="preserve"> </w:t>
      </w:r>
      <w:r w:rsidR="00EE1AE0" w:rsidRPr="00906DAD">
        <w:t xml:space="preserve">se afişează la sediul </w:t>
      </w:r>
      <w:r w:rsidR="00765E38" w:rsidRPr="00906DAD">
        <w:t>U.M. 01047 Craiova, Strada Caracal Nr. 101</w:t>
      </w:r>
      <w:r w:rsidRPr="00906DAD">
        <w:t xml:space="preserve">, </w:t>
      </w:r>
      <w:r w:rsidR="00F6640E" w:rsidRPr="00906DAD">
        <w:t xml:space="preserve">în data de </w:t>
      </w:r>
      <w:r w:rsidR="00631F97" w:rsidRPr="00906DAD">
        <w:t>1</w:t>
      </w:r>
      <w:r w:rsidR="00765E38" w:rsidRPr="00906DAD">
        <w:t>7</w:t>
      </w:r>
      <w:r w:rsidR="000E2629" w:rsidRPr="00906DAD">
        <w:t>.</w:t>
      </w:r>
      <w:r w:rsidR="00765E38" w:rsidRPr="00906DAD">
        <w:t>07</w:t>
      </w:r>
      <w:r w:rsidR="000E2629" w:rsidRPr="00906DAD">
        <w:t>.202</w:t>
      </w:r>
      <w:r w:rsidR="00765E38" w:rsidRPr="00906DAD">
        <w:t>6</w:t>
      </w:r>
      <w:r w:rsidR="00DD7345" w:rsidRPr="00906DAD">
        <w:t>, până la ora 1</w:t>
      </w:r>
      <w:r w:rsidR="00912376" w:rsidRPr="00906DAD">
        <w:t>5</w:t>
      </w:r>
      <w:r w:rsidR="00F6640E" w:rsidRPr="00906DAD">
        <w:t>.00.</w:t>
      </w:r>
    </w:p>
    <w:p w:rsidR="006447DC" w:rsidRPr="00DE11F6" w:rsidRDefault="000D593C" w:rsidP="00DE11F6">
      <w:pPr>
        <w:widowControl w:val="0"/>
        <w:autoSpaceDE w:val="0"/>
        <w:autoSpaceDN w:val="0"/>
        <w:adjustRightInd w:val="0"/>
        <w:ind w:firstLine="426"/>
        <w:jc w:val="both"/>
      </w:pPr>
      <w:r w:rsidRPr="00906DAD">
        <w:rPr>
          <w:b/>
        </w:rPr>
        <w:t>Rezultat</w:t>
      </w:r>
      <w:r w:rsidR="00765E38" w:rsidRPr="00906DAD">
        <w:rPr>
          <w:b/>
        </w:rPr>
        <w:t>ul</w:t>
      </w:r>
      <w:r w:rsidRPr="00906DAD">
        <w:rPr>
          <w:b/>
        </w:rPr>
        <w:t xml:space="preserve"> final a</w:t>
      </w:r>
      <w:r w:rsidR="00765E38" w:rsidRPr="00906DAD">
        <w:rPr>
          <w:b/>
        </w:rPr>
        <w:t>l</w:t>
      </w:r>
      <w:r w:rsidRPr="00906DAD">
        <w:rPr>
          <w:b/>
        </w:rPr>
        <w:t xml:space="preserve"> concursu</w:t>
      </w:r>
      <w:r w:rsidR="00765E38" w:rsidRPr="00906DAD">
        <w:rPr>
          <w:b/>
        </w:rPr>
        <w:t>lui</w:t>
      </w:r>
      <w:r w:rsidRPr="00906DAD">
        <w:t xml:space="preserve"> </w:t>
      </w:r>
      <w:r w:rsidR="00EE1AE0" w:rsidRPr="00906DAD">
        <w:t xml:space="preserve">se afişează la sediul </w:t>
      </w:r>
      <w:r w:rsidR="00765E38" w:rsidRPr="00906DAD">
        <w:t>U.M. 01047 Craiova, Strada Caracal Nr. 101</w:t>
      </w:r>
      <w:r w:rsidRPr="00906DAD">
        <w:t xml:space="preserve">, </w:t>
      </w:r>
      <w:r w:rsidR="00F6640E" w:rsidRPr="00906DAD">
        <w:t xml:space="preserve">în data de </w:t>
      </w:r>
      <w:r w:rsidR="00765E38" w:rsidRPr="00906DAD">
        <w:t>21</w:t>
      </w:r>
      <w:r w:rsidR="000E2629" w:rsidRPr="00906DAD">
        <w:t>.</w:t>
      </w:r>
      <w:r w:rsidR="00765E38" w:rsidRPr="00906DAD">
        <w:t>07</w:t>
      </w:r>
      <w:r w:rsidR="000E2629" w:rsidRPr="00906DAD">
        <w:t>.202</w:t>
      </w:r>
      <w:r w:rsidR="00765E38" w:rsidRPr="00906DAD">
        <w:t>6</w:t>
      </w:r>
      <w:r w:rsidR="00F6640E" w:rsidRPr="00906DAD">
        <w:t>, până la ora 15.00.</w:t>
      </w:r>
    </w:p>
    <w:p w:rsidR="006447DC" w:rsidRPr="00951AA3" w:rsidRDefault="006447DC" w:rsidP="00F6640E">
      <w:pPr>
        <w:widowControl w:val="0"/>
        <w:autoSpaceDE w:val="0"/>
        <w:autoSpaceDN w:val="0"/>
        <w:adjustRightInd w:val="0"/>
        <w:ind w:firstLine="426"/>
        <w:jc w:val="both"/>
        <w:rPr>
          <w:b/>
        </w:rPr>
      </w:pPr>
    </w:p>
    <w:p w:rsidR="00765E38" w:rsidRDefault="00AF2702" w:rsidP="00765E38">
      <w:pPr>
        <w:widowControl w:val="0"/>
        <w:autoSpaceDE w:val="0"/>
        <w:autoSpaceDN w:val="0"/>
        <w:adjustRightInd w:val="0"/>
        <w:ind w:firstLine="426"/>
        <w:jc w:val="both"/>
        <w:rPr>
          <w:b/>
          <w:i/>
        </w:rPr>
      </w:pPr>
      <w:r w:rsidRPr="00C423DC">
        <w:rPr>
          <w:b/>
        </w:rPr>
        <w:t>Tematica de concurs:</w:t>
      </w:r>
      <w:r w:rsidRPr="00C423DC">
        <w:rPr>
          <w:b/>
          <w:i/>
        </w:rPr>
        <w:t xml:space="preserve"> </w:t>
      </w:r>
    </w:p>
    <w:p w:rsidR="00765E38" w:rsidRDefault="00060312" w:rsidP="00765E38">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ab/>
      </w:r>
      <w:r w:rsidR="00765E38">
        <w:rPr>
          <w:rFonts w:ascii="Times New Roman" w:hAnsi="Times New Roman"/>
          <w:sz w:val="24"/>
          <w:szCs w:val="24"/>
        </w:rPr>
        <w:t>Finanțele instituțiilor publice; Structura bugetelor; Execuția bugetară;</w:t>
      </w:r>
    </w:p>
    <w:p w:rsidR="00765E38" w:rsidRDefault="00060312" w:rsidP="00765E38">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ab/>
      </w:r>
      <w:r w:rsidR="00765E38">
        <w:rPr>
          <w:rFonts w:ascii="Times New Roman" w:hAnsi="Times New Roman"/>
          <w:sz w:val="24"/>
          <w:szCs w:val="24"/>
        </w:rPr>
        <w:t xml:space="preserve">Decontările; Regurile privind operațiunile derulate prin trezoreria statului; Regului privind operațiunile de casă; Modul de lucru </w:t>
      </w:r>
      <w:r w:rsidR="00121E11">
        <w:rPr>
          <w:rFonts w:ascii="Times New Roman" w:hAnsi="Times New Roman"/>
          <w:sz w:val="24"/>
          <w:szCs w:val="24"/>
        </w:rPr>
        <w:t>î</w:t>
      </w:r>
      <w:r w:rsidR="00765E38">
        <w:rPr>
          <w:rFonts w:ascii="Times New Roman" w:hAnsi="Times New Roman"/>
          <w:sz w:val="24"/>
          <w:szCs w:val="24"/>
        </w:rPr>
        <w:t>n aplicția Forexebug;</w:t>
      </w:r>
    </w:p>
    <w:p w:rsidR="00060312" w:rsidRDefault="00060312" w:rsidP="00060312">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ab/>
      </w:r>
      <w:r w:rsidRPr="001A7F5D">
        <w:rPr>
          <w:rFonts w:ascii="Times New Roman" w:hAnsi="Times New Roman"/>
          <w:sz w:val="24"/>
          <w:szCs w:val="24"/>
        </w:rPr>
        <w:t>Angajarea, lichidarea, ordonanţarea şi plata cheltuielilor instituţiilor publice</w:t>
      </w:r>
      <w:r>
        <w:rPr>
          <w:rFonts w:ascii="Times New Roman" w:hAnsi="Times New Roman"/>
          <w:sz w:val="24"/>
          <w:szCs w:val="24"/>
        </w:rPr>
        <w:t>, organizarea, evidența și raportarea angajamentelor bugetare și legale;</w:t>
      </w:r>
    </w:p>
    <w:p w:rsidR="00060312" w:rsidRDefault="00060312" w:rsidP="00060312">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ab/>
        <w:t xml:space="preserve">Conținutul, modul de </w:t>
      </w:r>
      <w:r w:rsidR="00121E11">
        <w:rPr>
          <w:rFonts w:ascii="Times New Roman" w:hAnsi="Times New Roman"/>
          <w:sz w:val="24"/>
          <w:szCs w:val="24"/>
        </w:rPr>
        <w:t>î</w:t>
      </w:r>
      <w:r>
        <w:rPr>
          <w:rFonts w:ascii="Times New Roman" w:hAnsi="Times New Roman"/>
          <w:sz w:val="24"/>
          <w:szCs w:val="24"/>
        </w:rPr>
        <w:t>ntocmire și utilizare a registrelor și formularelor privind activitatea financiar contabilă, lucrul cu formularele cu regim special și a instrumentelor de plată;</w:t>
      </w:r>
    </w:p>
    <w:p w:rsidR="00060312" w:rsidRDefault="00060312" w:rsidP="00060312">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lastRenderedPageBreak/>
        <w:tab/>
        <w:t>Întocmirea și depunerea declarațiilor nominale de către Agenția Națională de Administrare Fiscală și eșaloanelor superioare;</w:t>
      </w:r>
    </w:p>
    <w:p w:rsidR="00060312" w:rsidRDefault="00060312" w:rsidP="00060312">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ab/>
        <w:t>Principii și reguli privind reevaluarea și amortizarea activelor fixe aflate în patrimoniul instituțiilor publice; Aplicarea dispozițiilor legale privind inventarierea patrimoniului, emiterea și circulația documentelor din domeniul financiar-contabil;</w:t>
      </w:r>
    </w:p>
    <w:p w:rsidR="00060312" w:rsidRDefault="00060312" w:rsidP="00060312">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ab/>
        <w:t>Sistemul de salarizare, familia ocupațională de funcții buetare „Apărare, ordine publică și siguranță națională”; Stabilirea și plata drepturilor de delegare, dețașare, a stimulentului lunar, a indemnizației pentru creșterea copilului, conform dispozițiilor legale în vigoare;</w:t>
      </w:r>
    </w:p>
    <w:p w:rsidR="00060312" w:rsidRDefault="00060312" w:rsidP="00060312">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ab/>
        <w:t>Reguli privind stabilirea și plata impozitului pe veniturile din salarii, constituirea fondurilor bugetului de stat și a bugetelor asigurărilor sociale;</w:t>
      </w:r>
    </w:p>
    <w:p w:rsidR="00060312" w:rsidRDefault="00060312" w:rsidP="00060312">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 xml:space="preserve">     Organizarea şi conducerea contabilităţii instituțiilor publice; Organizarea și conducerea evidenței </w:t>
      </w:r>
      <w:r w:rsidR="00A072AE">
        <w:rPr>
          <w:rFonts w:ascii="Times New Roman" w:hAnsi="Times New Roman"/>
          <w:sz w:val="24"/>
          <w:szCs w:val="24"/>
        </w:rPr>
        <w:t>cantitativ-valorice a bunurilor materiale în M.Ap.N.; Publicarea situațiilor financiare în aplicația Forexebug;</w:t>
      </w:r>
    </w:p>
    <w:p w:rsidR="00A072AE" w:rsidRDefault="00A072AE" w:rsidP="00060312">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 xml:space="preserve">     Elemente privind aprobarea, depunerea ți componența situațiilor financiare trimestriale ți lunare;</w:t>
      </w:r>
    </w:p>
    <w:p w:rsidR="00A072AE" w:rsidRDefault="00A072AE" w:rsidP="00060312">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 xml:space="preserve">     Cunoașterea și aplicarea legislației privind achizițiile publice conform dispozițiilor legale în vigoare;</w:t>
      </w:r>
    </w:p>
    <w:p w:rsidR="00A072AE" w:rsidRPr="001E2EF0" w:rsidRDefault="00A072AE" w:rsidP="00060312">
      <w:pPr>
        <w:pStyle w:val="Listparagraf"/>
        <w:tabs>
          <w:tab w:val="left" w:pos="284"/>
        </w:tabs>
        <w:ind w:left="0"/>
        <w:contextualSpacing w:val="0"/>
        <w:jc w:val="both"/>
        <w:rPr>
          <w:rFonts w:ascii="Times New Roman" w:hAnsi="Times New Roman"/>
          <w:sz w:val="24"/>
          <w:szCs w:val="24"/>
        </w:rPr>
      </w:pPr>
      <w:r>
        <w:rPr>
          <w:rFonts w:ascii="Times New Roman" w:hAnsi="Times New Roman"/>
          <w:sz w:val="24"/>
          <w:szCs w:val="24"/>
        </w:rPr>
        <w:t xml:space="preserve">     Cunoașterea și aplicarea legislației privind controlul financiar preventiv propriu și controlul intern în domeniul financiar contabil conform dispozițiilorlegale în vigoare.</w:t>
      </w:r>
    </w:p>
    <w:p w:rsidR="00EE1AE0" w:rsidRDefault="00EE1AE0" w:rsidP="00A072AE">
      <w:pPr>
        <w:jc w:val="both"/>
        <w:rPr>
          <w:b/>
          <w:bCs/>
          <w:sz w:val="16"/>
          <w:szCs w:val="16"/>
        </w:rPr>
      </w:pPr>
    </w:p>
    <w:p w:rsidR="00AF2702" w:rsidRPr="00394201" w:rsidRDefault="00AF2702" w:rsidP="00AF2702">
      <w:pPr>
        <w:ind w:left="110"/>
        <w:jc w:val="both"/>
        <w:rPr>
          <w:b/>
          <w:sz w:val="16"/>
          <w:szCs w:val="16"/>
        </w:rPr>
      </w:pPr>
    </w:p>
    <w:p w:rsidR="001A7F5D" w:rsidRDefault="00AF2702" w:rsidP="000E2629">
      <w:pPr>
        <w:widowControl w:val="0"/>
        <w:autoSpaceDE w:val="0"/>
        <w:autoSpaceDN w:val="0"/>
        <w:adjustRightInd w:val="0"/>
        <w:spacing w:after="120" w:line="240" w:lineRule="exact"/>
        <w:jc w:val="both"/>
        <w:rPr>
          <w:rStyle w:val="FontStyle101"/>
        </w:rPr>
      </w:pPr>
      <w:r>
        <w:rPr>
          <w:b/>
        </w:rPr>
        <w:t xml:space="preserve">        </w:t>
      </w:r>
      <w:r w:rsidRPr="00951AA3">
        <w:rPr>
          <w:b/>
        </w:rPr>
        <w:t>Bibliografia de concurs:</w:t>
      </w:r>
      <w:r w:rsidR="001A7F5D" w:rsidRPr="00AA288F">
        <w:rPr>
          <w:rStyle w:val="FontStyle101"/>
        </w:rPr>
        <w:t>.</w:t>
      </w:r>
    </w:p>
    <w:p w:rsidR="00A072AE" w:rsidRDefault="00906DAD" w:rsidP="00BF08BB">
      <w:pPr>
        <w:widowControl w:val="0"/>
        <w:tabs>
          <w:tab w:val="num" w:pos="284"/>
          <w:tab w:val="left" w:pos="360"/>
        </w:tabs>
        <w:autoSpaceDE w:val="0"/>
        <w:autoSpaceDN w:val="0"/>
        <w:adjustRightInd w:val="0"/>
        <w:spacing w:line="276" w:lineRule="auto"/>
        <w:ind w:left="284" w:hanging="284"/>
        <w:jc w:val="both"/>
        <w:rPr>
          <w:b/>
        </w:rPr>
      </w:pPr>
      <w:r>
        <w:tab/>
      </w:r>
      <w:r w:rsidR="00340609">
        <w:tab/>
      </w:r>
      <w:r w:rsidR="001E2EF0" w:rsidRPr="00A072AE">
        <w:t xml:space="preserve">Legea </w:t>
      </w:r>
      <w:r w:rsidR="00A072AE" w:rsidRPr="00A072AE">
        <w:t>nr. 500/11.07.2002 privind finanțele publice;</w:t>
      </w:r>
    </w:p>
    <w:p w:rsidR="001E2EF0"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1E2EF0" w:rsidRPr="00087B5C">
        <w:t xml:space="preserve">Legea </w:t>
      </w:r>
      <w:r w:rsidR="00A072AE">
        <w:t>contabilității nr. 82/24.12.1991;</w:t>
      </w:r>
    </w:p>
    <w:p w:rsidR="00A072AE"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A072AE">
        <w:t>Legea nr. 53/24.01.2023, Codul Muncii:</w:t>
      </w:r>
    </w:p>
    <w:p w:rsidR="00906DAD"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A072AE">
        <w:t>Legea nr. 22/18.11.1969 privind</w:t>
      </w:r>
      <w:r w:rsidR="00121E11">
        <w:t xml:space="preserve"> </w:t>
      </w:r>
      <w:r w:rsidR="00A072AE">
        <w:t>angajarea gestionarilor, constituirea de garanții și răspunderea în</w:t>
      </w:r>
    </w:p>
    <w:p w:rsidR="00A072AE" w:rsidRDefault="00A072AE" w:rsidP="00BF08BB">
      <w:pPr>
        <w:widowControl w:val="0"/>
        <w:tabs>
          <w:tab w:val="num" w:pos="284"/>
          <w:tab w:val="left" w:pos="360"/>
        </w:tabs>
        <w:autoSpaceDE w:val="0"/>
        <w:autoSpaceDN w:val="0"/>
        <w:adjustRightInd w:val="0"/>
        <w:spacing w:line="276" w:lineRule="auto"/>
        <w:ind w:left="284" w:hanging="284"/>
        <w:jc w:val="both"/>
      </w:pPr>
      <w:r>
        <w:t>legătură cu gestionarea bunurilor materiale, cu modificările ulterioare;</w:t>
      </w:r>
    </w:p>
    <w:p w:rsidR="00A072AE"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A072AE">
        <w:t>Legea nr. 213/17.11.1998 privind proprietatea publică și regimul juridic al acesteia;</w:t>
      </w:r>
    </w:p>
    <w:p w:rsidR="00906DAD"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8A130A">
        <w:t>Legea nr. 15/24.03.1994 privind amortizarea capitalului imobilizat în active corporale și</w:t>
      </w:r>
    </w:p>
    <w:p w:rsidR="008A130A" w:rsidRDefault="008A130A" w:rsidP="00BF08BB">
      <w:pPr>
        <w:widowControl w:val="0"/>
        <w:tabs>
          <w:tab w:val="num" w:pos="284"/>
          <w:tab w:val="left" w:pos="360"/>
        </w:tabs>
        <w:autoSpaceDE w:val="0"/>
        <w:autoSpaceDN w:val="0"/>
        <w:adjustRightInd w:val="0"/>
        <w:spacing w:line="276" w:lineRule="auto"/>
        <w:ind w:left="284" w:hanging="284"/>
        <w:jc w:val="both"/>
      </w:pPr>
      <w:r>
        <w:t>neocorporale;</w:t>
      </w:r>
    </w:p>
    <w:p w:rsidR="008A130A"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8A130A">
        <w:t>Legea nr. 80/11.07.1995 privind statutul cadrelor militare;</w:t>
      </w:r>
    </w:p>
    <w:p w:rsidR="008A130A"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8A130A">
        <w:t>Legea-cadru nr. 153/28.07.2017 privind salarizarea personalului plătit din fonduri publice-anexa VI;</w:t>
      </w:r>
    </w:p>
    <w:p w:rsidR="008A130A"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8A130A">
        <w:t>Legea nr. 384/</w:t>
      </w:r>
      <w:r w:rsidR="004E7EA0">
        <w:t>10.10.2006 privind statutul soldaților și gradaților voluntari;</w:t>
      </w:r>
    </w:p>
    <w:p w:rsidR="00906DAD"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4E7EA0">
        <w:t>Hotărârea Guvernului nr. 909/29.12.1997 pentru aprobarea Normelor metodologice de aplicare a</w:t>
      </w:r>
    </w:p>
    <w:p w:rsidR="004E7EA0" w:rsidRDefault="004E7EA0" w:rsidP="00BF08BB">
      <w:pPr>
        <w:widowControl w:val="0"/>
        <w:tabs>
          <w:tab w:val="num" w:pos="284"/>
          <w:tab w:val="left" w:pos="360"/>
        </w:tabs>
        <w:autoSpaceDE w:val="0"/>
        <w:autoSpaceDN w:val="0"/>
        <w:adjustRightInd w:val="0"/>
        <w:spacing w:line="276" w:lineRule="auto"/>
        <w:ind w:left="284" w:hanging="284"/>
        <w:jc w:val="both"/>
      </w:pPr>
      <w:r>
        <w:t>Legii nr. 15/1994 privind amortizarea capitalului imobilizat în active corporale și neocorporale;</w:t>
      </w:r>
    </w:p>
    <w:p w:rsidR="00906DAD"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4E7EA0">
        <w:t>Hotărârea Guvernului nr. 2139/30.11.2004 pentru aprobarea Catalogului privind clasificarea și</w:t>
      </w:r>
    </w:p>
    <w:p w:rsidR="00A072AE" w:rsidRDefault="004E7EA0" w:rsidP="00BF08BB">
      <w:pPr>
        <w:widowControl w:val="0"/>
        <w:tabs>
          <w:tab w:val="num" w:pos="284"/>
          <w:tab w:val="left" w:pos="360"/>
        </w:tabs>
        <w:autoSpaceDE w:val="0"/>
        <w:autoSpaceDN w:val="0"/>
        <w:adjustRightInd w:val="0"/>
        <w:spacing w:line="276" w:lineRule="auto"/>
        <w:ind w:left="284" w:hanging="284"/>
        <w:jc w:val="both"/>
      </w:pPr>
      <w:r>
        <w:t>duratele normale de funcționare a mijloacelor fixe;</w:t>
      </w:r>
    </w:p>
    <w:p w:rsidR="00906DAD"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4E7EA0">
        <w:t>Hotărârea Guvernului nr. 1867/22.12.2005 privind stabilirea cuantumului și condițiilor de acordare a</w:t>
      </w:r>
    </w:p>
    <w:p w:rsidR="004E7EA0" w:rsidRDefault="004E7EA0" w:rsidP="00BF08BB">
      <w:pPr>
        <w:widowControl w:val="0"/>
        <w:tabs>
          <w:tab w:val="num" w:pos="284"/>
          <w:tab w:val="left" w:pos="360"/>
        </w:tabs>
        <w:autoSpaceDE w:val="0"/>
        <w:autoSpaceDN w:val="0"/>
        <w:adjustRightInd w:val="0"/>
        <w:spacing w:line="276" w:lineRule="auto"/>
        <w:ind w:left="284" w:hanging="284"/>
        <w:jc w:val="both"/>
      </w:pPr>
      <w:r>
        <w:t>compensației lunare pentru chiria cadrelor militare în activitate din M.Ap.N.;</w:t>
      </w:r>
    </w:p>
    <w:p w:rsidR="00906DAD" w:rsidRDefault="00340609" w:rsidP="00BF08BB">
      <w:pPr>
        <w:widowControl w:val="0"/>
        <w:tabs>
          <w:tab w:val="num" w:pos="284"/>
          <w:tab w:val="left" w:pos="360"/>
        </w:tabs>
        <w:autoSpaceDE w:val="0"/>
        <w:autoSpaceDN w:val="0"/>
        <w:adjustRightInd w:val="0"/>
        <w:spacing w:line="276" w:lineRule="auto"/>
        <w:ind w:left="284" w:hanging="284"/>
        <w:jc w:val="both"/>
      </w:pPr>
      <w:r>
        <w:tab/>
      </w:r>
      <w:r w:rsidR="00906DAD">
        <w:tab/>
      </w:r>
      <w:r w:rsidR="003E62CB">
        <w:t>Ordonanța nr. 81/28.08.2003 privind reevaluarea și amortizarea activelor fixe aflate în patrimoniul</w:t>
      </w:r>
    </w:p>
    <w:p w:rsidR="003E62CB" w:rsidRDefault="003E62CB" w:rsidP="00BF08BB">
      <w:pPr>
        <w:widowControl w:val="0"/>
        <w:tabs>
          <w:tab w:val="num" w:pos="284"/>
          <w:tab w:val="left" w:pos="360"/>
        </w:tabs>
        <w:autoSpaceDE w:val="0"/>
        <w:autoSpaceDN w:val="0"/>
        <w:adjustRightInd w:val="0"/>
        <w:spacing w:line="276" w:lineRule="auto"/>
        <w:ind w:left="284" w:hanging="284"/>
        <w:jc w:val="both"/>
      </w:pPr>
      <w:r>
        <w:t>instituțiilor publice;</w:t>
      </w:r>
    </w:p>
    <w:p w:rsidR="00906DAD"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3E62CB">
        <w:t xml:space="preserve">Ordonanța de Urgență nr. 111/08.12.2010 privind concediul </w:t>
      </w:r>
      <w:r w:rsidR="00121E11">
        <w:t>ș</w:t>
      </w:r>
      <w:r w:rsidR="003E62CB">
        <w:t>i indemnizația lunară pentru creșterea</w:t>
      </w:r>
    </w:p>
    <w:p w:rsidR="003E62CB" w:rsidRDefault="003E62CB" w:rsidP="00BF08BB">
      <w:pPr>
        <w:widowControl w:val="0"/>
        <w:tabs>
          <w:tab w:val="num" w:pos="284"/>
          <w:tab w:val="left" w:pos="360"/>
        </w:tabs>
        <w:autoSpaceDE w:val="0"/>
        <w:autoSpaceDN w:val="0"/>
        <w:adjustRightInd w:val="0"/>
        <w:spacing w:line="276" w:lineRule="auto"/>
        <w:ind w:left="284" w:hanging="284"/>
        <w:jc w:val="both"/>
      </w:pPr>
      <w:r>
        <w:t>copiilor;</w:t>
      </w:r>
    </w:p>
    <w:p w:rsidR="00340609"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3E62CB">
        <w:t>Ordonanța de Urgență nr. 158/17.11.2005 privind concediile și indemnizațiile de as</w:t>
      </w:r>
      <w:r w:rsidR="00121E11">
        <w:t>i</w:t>
      </w:r>
      <w:r w:rsidR="003E62CB">
        <w:t>gurări sociale</w:t>
      </w:r>
    </w:p>
    <w:p w:rsidR="003E62CB" w:rsidRDefault="00340609" w:rsidP="00340609">
      <w:pPr>
        <w:widowControl w:val="0"/>
        <w:tabs>
          <w:tab w:val="num" w:pos="284"/>
          <w:tab w:val="left" w:pos="360"/>
        </w:tabs>
        <w:autoSpaceDE w:val="0"/>
        <w:autoSpaceDN w:val="0"/>
        <w:adjustRightInd w:val="0"/>
        <w:spacing w:line="276" w:lineRule="auto"/>
        <w:jc w:val="both"/>
      </w:pPr>
      <w:r>
        <w:t>d</w:t>
      </w:r>
      <w:r w:rsidR="003E62CB">
        <w:t>e</w:t>
      </w:r>
      <w:r>
        <w:t xml:space="preserve"> </w:t>
      </w:r>
      <w:r w:rsidR="003E62CB">
        <w:t>sănătate;</w:t>
      </w:r>
    </w:p>
    <w:p w:rsidR="003E62CB"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3E62CB">
        <w:t>O.M.F.P. nr. 2634/05.11.2015 privind documentele finaciar-contabile;</w:t>
      </w:r>
    </w:p>
    <w:p w:rsidR="00906DAD"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3E62CB">
        <w:t>Norma metodologică privind reevaluarea și amortizarea activelor fixe corporale aflate în patrimoniul</w:t>
      </w:r>
    </w:p>
    <w:p w:rsidR="003E62CB" w:rsidRDefault="003E62CB" w:rsidP="00BF08BB">
      <w:pPr>
        <w:widowControl w:val="0"/>
        <w:tabs>
          <w:tab w:val="num" w:pos="284"/>
          <w:tab w:val="left" w:pos="360"/>
        </w:tabs>
        <w:autoSpaceDE w:val="0"/>
        <w:autoSpaceDN w:val="0"/>
        <w:adjustRightInd w:val="0"/>
        <w:spacing w:line="276" w:lineRule="auto"/>
        <w:ind w:left="284" w:hanging="284"/>
        <w:jc w:val="both"/>
      </w:pPr>
      <w:r>
        <w:t>instituțiilor publice aprobată prin O.M.F.P. nr. 3471/25.11.2008;</w:t>
      </w:r>
    </w:p>
    <w:p w:rsidR="00906DAD"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3E62CB">
        <w:t>O.M.F.P. nr. 2021/17.12.2013 pentru modificarea și completarea Normelor metodologice privind</w:t>
      </w:r>
    </w:p>
    <w:p w:rsidR="00906DAD" w:rsidRDefault="003E62CB" w:rsidP="00BF08BB">
      <w:pPr>
        <w:widowControl w:val="0"/>
        <w:tabs>
          <w:tab w:val="num" w:pos="284"/>
          <w:tab w:val="left" w:pos="360"/>
        </w:tabs>
        <w:autoSpaceDE w:val="0"/>
        <w:autoSpaceDN w:val="0"/>
        <w:adjustRightInd w:val="0"/>
        <w:spacing w:line="276" w:lineRule="auto"/>
        <w:ind w:left="284" w:hanging="284"/>
        <w:jc w:val="both"/>
      </w:pPr>
      <w:r>
        <w:t>organizarea și conducerea contabilității instituțiilor publice, Planul de conturi pentu instituții</w:t>
      </w:r>
      <w:r w:rsidR="007E2104">
        <w:t>le</w:t>
      </w:r>
      <w:r>
        <w:t xml:space="preserve"> publice</w:t>
      </w:r>
    </w:p>
    <w:p w:rsidR="003E62CB" w:rsidRDefault="003E62CB" w:rsidP="00BF08BB">
      <w:pPr>
        <w:widowControl w:val="0"/>
        <w:tabs>
          <w:tab w:val="num" w:pos="284"/>
          <w:tab w:val="left" w:pos="360"/>
        </w:tabs>
        <w:autoSpaceDE w:val="0"/>
        <w:autoSpaceDN w:val="0"/>
        <w:adjustRightInd w:val="0"/>
        <w:spacing w:line="276" w:lineRule="auto"/>
        <w:ind w:left="284" w:hanging="284"/>
        <w:jc w:val="both"/>
      </w:pPr>
      <w:r>
        <w:t>și instrucțiunile de aplicare a acestuia prin Ordinul ministrului finanțelor publice nr. 1917/2005;</w:t>
      </w:r>
    </w:p>
    <w:p w:rsidR="00906DAD"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3E62CB">
        <w:t>O.M</w:t>
      </w:r>
      <w:r w:rsidR="00F37003">
        <w:t>.F.P. nr. 1917/12.12.2005 pentru aprobarea Normelor metodologice privind organizarea și</w:t>
      </w:r>
    </w:p>
    <w:p w:rsidR="003E62CB" w:rsidRDefault="00F37003" w:rsidP="00BF08BB">
      <w:pPr>
        <w:widowControl w:val="0"/>
        <w:tabs>
          <w:tab w:val="num" w:pos="284"/>
          <w:tab w:val="left" w:pos="360"/>
        </w:tabs>
        <w:autoSpaceDE w:val="0"/>
        <w:autoSpaceDN w:val="0"/>
        <w:adjustRightInd w:val="0"/>
        <w:spacing w:line="276" w:lineRule="auto"/>
        <w:ind w:left="284" w:hanging="284"/>
        <w:jc w:val="both"/>
      </w:pPr>
      <w:r>
        <w:lastRenderedPageBreak/>
        <w:t>conducerea contabilității instituțiilor publice și a planului de conturi penru acestea;</w:t>
      </w:r>
    </w:p>
    <w:p w:rsidR="00906DAD" w:rsidRDefault="00906DAD"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F37003">
        <w:t>O.M.F.P. nr. 1792/24.12.2002 privind aprobarea Normelor metodologice pentru angajarea,</w:t>
      </w:r>
    </w:p>
    <w:p w:rsidR="00F37003" w:rsidRDefault="00F37003" w:rsidP="00BF08BB">
      <w:pPr>
        <w:widowControl w:val="0"/>
        <w:tabs>
          <w:tab w:val="num" w:pos="284"/>
          <w:tab w:val="left" w:pos="360"/>
        </w:tabs>
        <w:autoSpaceDE w:val="0"/>
        <w:autoSpaceDN w:val="0"/>
        <w:adjustRightInd w:val="0"/>
        <w:spacing w:line="276" w:lineRule="auto"/>
        <w:ind w:left="284" w:hanging="284"/>
        <w:jc w:val="both"/>
      </w:pPr>
      <w:r>
        <w:t>lichidarea, ordonanțarea și plata cheltuielilor instituțiilor publice;</w:t>
      </w:r>
    </w:p>
    <w:p w:rsidR="00F37003" w:rsidRDefault="00BF08BB"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F37003">
        <w:t>Ordonanța nr. 119/31.08.1999 privind auditul intern și controlul financiar preventiv;</w:t>
      </w:r>
    </w:p>
    <w:p w:rsidR="00BF08BB" w:rsidRDefault="00BF08BB"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F37003">
        <w:t>O.M.F.P. nr. 522/16.04.2003 privind aprobarea Normelor metodologice generale referitoare la</w:t>
      </w:r>
    </w:p>
    <w:p w:rsidR="00F37003" w:rsidRDefault="00F37003" w:rsidP="00BF08BB">
      <w:pPr>
        <w:widowControl w:val="0"/>
        <w:tabs>
          <w:tab w:val="num" w:pos="284"/>
          <w:tab w:val="left" w:pos="360"/>
        </w:tabs>
        <w:autoSpaceDE w:val="0"/>
        <w:autoSpaceDN w:val="0"/>
        <w:adjustRightInd w:val="0"/>
        <w:spacing w:line="276" w:lineRule="auto"/>
        <w:ind w:left="284" w:hanging="284"/>
        <w:jc w:val="both"/>
      </w:pPr>
      <w:r>
        <w:t xml:space="preserve">exercitarea controlului financiar preventiv; </w:t>
      </w:r>
    </w:p>
    <w:p w:rsidR="00BF08BB" w:rsidRDefault="00BF08BB"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F37003">
        <w:t>O.M.F.P. nr. 923/11.07.2014 pentru aprobarea Normelor metodologice generale referitoare la</w:t>
      </w:r>
    </w:p>
    <w:p w:rsidR="00BF08BB" w:rsidRDefault="00F37003" w:rsidP="00BF08BB">
      <w:pPr>
        <w:widowControl w:val="0"/>
        <w:tabs>
          <w:tab w:val="num" w:pos="284"/>
          <w:tab w:val="left" w:pos="360"/>
        </w:tabs>
        <w:autoSpaceDE w:val="0"/>
        <w:autoSpaceDN w:val="0"/>
        <w:adjustRightInd w:val="0"/>
        <w:spacing w:line="276" w:lineRule="auto"/>
        <w:ind w:left="284" w:hanging="284"/>
        <w:jc w:val="both"/>
      </w:pPr>
      <w:r>
        <w:t>exercitarea controlului financiar preventiv și a Codului specific de norme profesionale pentru persoanele</w:t>
      </w:r>
    </w:p>
    <w:p w:rsidR="00F37003" w:rsidRDefault="00F37003" w:rsidP="00BF08BB">
      <w:pPr>
        <w:widowControl w:val="0"/>
        <w:tabs>
          <w:tab w:val="num" w:pos="284"/>
          <w:tab w:val="left" w:pos="360"/>
        </w:tabs>
        <w:autoSpaceDE w:val="0"/>
        <w:autoSpaceDN w:val="0"/>
        <w:adjustRightInd w:val="0"/>
        <w:spacing w:line="276" w:lineRule="auto"/>
        <w:ind w:left="284" w:hanging="284"/>
        <w:jc w:val="both"/>
      </w:pPr>
      <w:r>
        <w:t>care desfășoară activitatea de control financiar preventiv propriu;</w:t>
      </w:r>
    </w:p>
    <w:p w:rsidR="00BF08BB" w:rsidRDefault="00BF08BB" w:rsidP="00BF08BB">
      <w:pPr>
        <w:widowControl w:val="0"/>
        <w:tabs>
          <w:tab w:val="num" w:pos="284"/>
          <w:tab w:val="left" w:pos="360"/>
        </w:tabs>
        <w:autoSpaceDE w:val="0"/>
        <w:autoSpaceDN w:val="0"/>
        <w:adjustRightInd w:val="0"/>
        <w:spacing w:line="276" w:lineRule="auto"/>
        <w:ind w:left="284" w:hanging="284"/>
        <w:jc w:val="both"/>
      </w:pPr>
      <w:r>
        <w:tab/>
      </w:r>
      <w:r w:rsidR="00340609">
        <w:tab/>
      </w:r>
      <w:r w:rsidR="00F37003">
        <w:t xml:space="preserve">O.M.F.P. nr. 2861/09.10.2009 pentru aprobarea Normelor privind organizarea și efectuarea </w:t>
      </w:r>
    </w:p>
    <w:p w:rsidR="003E62CB" w:rsidRDefault="00F37003" w:rsidP="00BF08BB">
      <w:pPr>
        <w:widowControl w:val="0"/>
        <w:tabs>
          <w:tab w:val="num" w:pos="284"/>
          <w:tab w:val="left" w:pos="360"/>
        </w:tabs>
        <w:autoSpaceDE w:val="0"/>
        <w:autoSpaceDN w:val="0"/>
        <w:adjustRightInd w:val="0"/>
        <w:spacing w:line="276" w:lineRule="auto"/>
        <w:ind w:left="284" w:hanging="284"/>
        <w:jc w:val="both"/>
      </w:pPr>
      <w:r>
        <w:t>inventarierii elementelor de natura activelor, datoriilor și capitalelor propri</w:t>
      </w:r>
      <w:r w:rsidR="00906DAD">
        <w:t>i.</w:t>
      </w:r>
    </w:p>
    <w:p w:rsidR="00BF08BB" w:rsidRPr="003E62CB" w:rsidRDefault="00BF08BB" w:rsidP="00BF08BB">
      <w:pPr>
        <w:widowControl w:val="0"/>
        <w:tabs>
          <w:tab w:val="num" w:pos="284"/>
          <w:tab w:val="left" w:pos="360"/>
        </w:tabs>
        <w:autoSpaceDE w:val="0"/>
        <w:autoSpaceDN w:val="0"/>
        <w:adjustRightInd w:val="0"/>
        <w:ind w:left="284" w:hanging="284"/>
        <w:jc w:val="both"/>
      </w:pPr>
    </w:p>
    <w:p w:rsidR="00696D69" w:rsidRPr="00951AA3" w:rsidRDefault="00696D69" w:rsidP="00696D69">
      <w:pPr>
        <w:widowControl w:val="0"/>
        <w:autoSpaceDE w:val="0"/>
        <w:autoSpaceDN w:val="0"/>
        <w:adjustRightInd w:val="0"/>
        <w:ind w:firstLine="426"/>
        <w:rPr>
          <w:b/>
          <w:u w:val="single"/>
        </w:rPr>
      </w:pPr>
      <w:r w:rsidRPr="00951AA3">
        <w:rPr>
          <w:b/>
          <w:u w:val="single"/>
        </w:rPr>
        <w:t>NOT</w:t>
      </w:r>
      <w:r w:rsidR="00906DAD">
        <w:rPr>
          <w:b/>
          <w:u w:val="single"/>
        </w:rPr>
        <w:t>Ă</w:t>
      </w:r>
      <w:r w:rsidRPr="00951AA3">
        <w:rPr>
          <w:b/>
          <w:u w:val="single"/>
        </w:rPr>
        <w:t>:</w:t>
      </w:r>
    </w:p>
    <w:p w:rsidR="00AF2702" w:rsidRPr="00906DAD" w:rsidRDefault="00AF2702" w:rsidP="007E2104">
      <w:pPr>
        <w:widowControl w:val="0"/>
        <w:numPr>
          <w:ilvl w:val="1"/>
          <w:numId w:val="3"/>
        </w:numPr>
        <w:tabs>
          <w:tab w:val="clear" w:pos="1440"/>
        </w:tabs>
        <w:autoSpaceDE w:val="0"/>
        <w:autoSpaceDN w:val="0"/>
        <w:adjustRightInd w:val="0"/>
        <w:ind w:left="0" w:firstLine="1080"/>
      </w:pPr>
      <w:r w:rsidRPr="00906DAD">
        <w:t>Toate activităţile se vo</w:t>
      </w:r>
      <w:r w:rsidR="00EE1AE0" w:rsidRPr="00906DAD">
        <w:t xml:space="preserve">r desfăşura la sediul </w:t>
      </w:r>
      <w:r w:rsidR="00906DAD" w:rsidRPr="00906DAD">
        <w:t>U.M. 01047 Craiova, Strada Caracal Nr. 101</w:t>
      </w:r>
      <w:r w:rsidRPr="00906DAD">
        <w:t xml:space="preserve">, </w:t>
      </w:r>
      <w:r w:rsidR="00EE1AE0" w:rsidRPr="00906DAD">
        <w:t>telefon de contact . 02</w:t>
      </w:r>
      <w:r w:rsidR="00906DAD" w:rsidRPr="00906DAD">
        <w:t>5</w:t>
      </w:r>
      <w:r w:rsidR="00EE1AE0" w:rsidRPr="00906DAD">
        <w:t>1.</w:t>
      </w:r>
      <w:r w:rsidR="00906DAD" w:rsidRPr="00906DAD">
        <w:t>545</w:t>
      </w:r>
      <w:r w:rsidR="00EE1AE0" w:rsidRPr="00906DAD">
        <w:t>.</w:t>
      </w:r>
      <w:r w:rsidR="00906DAD" w:rsidRPr="00906DAD">
        <w:t xml:space="preserve">492 </w:t>
      </w:r>
      <w:r w:rsidR="000E2629" w:rsidRPr="00906DAD">
        <w:t xml:space="preserve">interior </w:t>
      </w:r>
      <w:r w:rsidR="00906DAD" w:rsidRPr="00906DAD">
        <w:t>1112</w:t>
      </w:r>
      <w:r w:rsidRPr="00906DAD">
        <w:t>.</w:t>
      </w:r>
    </w:p>
    <w:p w:rsidR="00AA459F" w:rsidRPr="00AF2702" w:rsidRDefault="00AA459F" w:rsidP="007E2104">
      <w:pPr>
        <w:widowControl w:val="0"/>
        <w:numPr>
          <w:ilvl w:val="1"/>
          <w:numId w:val="3"/>
        </w:numPr>
        <w:tabs>
          <w:tab w:val="clear" w:pos="1440"/>
        </w:tabs>
        <w:autoSpaceDE w:val="0"/>
        <w:autoSpaceDN w:val="0"/>
        <w:adjustRightInd w:val="0"/>
        <w:ind w:left="0" w:firstLine="1080"/>
      </w:pPr>
      <w:r>
        <w:t>Eventualele contestaţii se pot depune după selecţia dosarelor de concurs şi după fiecare probă în parte. Rezultatul final al concursului nu se contestă.</w:t>
      </w:r>
    </w:p>
    <w:p w:rsidR="00696D69" w:rsidRDefault="00696D69" w:rsidP="007E2104">
      <w:pPr>
        <w:widowControl w:val="0"/>
        <w:numPr>
          <w:ilvl w:val="1"/>
          <w:numId w:val="3"/>
        </w:numPr>
        <w:tabs>
          <w:tab w:val="clear" w:pos="1440"/>
        </w:tabs>
        <w:autoSpaceDE w:val="0"/>
        <w:autoSpaceDN w:val="0"/>
        <w:adjustRightInd w:val="0"/>
        <w:ind w:left="0" w:firstLine="1080"/>
        <w:jc w:val="both"/>
      </w:pPr>
      <w:r w:rsidRPr="00951AA3">
        <w:t>Prevederile actelor normative cuprinse în bibliografie se studiază cu modificările şi completările ulterioare, după caz.</w:t>
      </w:r>
    </w:p>
    <w:p w:rsidR="00736DB5" w:rsidRDefault="00736DB5" w:rsidP="007E2104">
      <w:pPr>
        <w:widowControl w:val="0"/>
        <w:numPr>
          <w:ilvl w:val="1"/>
          <w:numId w:val="3"/>
        </w:numPr>
        <w:tabs>
          <w:tab w:val="clear" w:pos="1440"/>
        </w:tabs>
        <w:autoSpaceDE w:val="0"/>
        <w:autoSpaceDN w:val="0"/>
        <w:adjustRightInd w:val="0"/>
        <w:ind w:left="0" w:firstLine="1080"/>
        <w:jc w:val="both"/>
      </w:pPr>
      <w:r>
        <w:t>Adeverința medicală eliberată de medicul de familie care să ateste starea de sănătate corespunzătoare, trebuie să cuprindă avizul medicului pentru lucrul la calculator, expunere la radiații electromagnetice și stres neuropsihic.</w:t>
      </w:r>
    </w:p>
    <w:p w:rsidR="00736DB5" w:rsidRDefault="00736DB5" w:rsidP="008E5E7F">
      <w:pPr>
        <w:widowControl w:val="0"/>
        <w:numPr>
          <w:ilvl w:val="1"/>
          <w:numId w:val="3"/>
        </w:numPr>
        <w:tabs>
          <w:tab w:val="clear" w:pos="1440"/>
        </w:tabs>
        <w:autoSpaceDE w:val="0"/>
        <w:autoSpaceDN w:val="0"/>
        <w:adjustRightInd w:val="0"/>
        <w:ind w:left="426" w:firstLine="654"/>
        <w:jc w:val="both"/>
      </w:pPr>
      <w:r>
        <w:t>Notarea probelor</w:t>
      </w:r>
      <w:r w:rsidR="002B764B">
        <w:t>:</w:t>
      </w:r>
    </w:p>
    <w:p w:rsidR="002B764B" w:rsidRPr="002B764B" w:rsidRDefault="002B764B" w:rsidP="002B764B">
      <w:pPr>
        <w:pStyle w:val="Listparagraf"/>
        <w:autoSpaceDE w:val="0"/>
        <w:autoSpaceDN w:val="0"/>
        <w:adjustRightInd w:val="0"/>
        <w:ind w:left="360"/>
        <w:jc w:val="both"/>
        <w:rPr>
          <w:rFonts w:ascii="Times New Roman" w:hAnsi="Times New Roman"/>
          <w:sz w:val="24"/>
          <w:szCs w:val="24"/>
        </w:rPr>
      </w:pPr>
      <w:r w:rsidRPr="002B764B">
        <w:rPr>
          <w:rFonts w:ascii="Times New Roman" w:hAnsi="Times New Roman"/>
          <w:sz w:val="24"/>
          <w:szCs w:val="24"/>
        </w:rPr>
        <w:t>Pentru probele concursului punctajele se stabilesc după cum urmează:</w:t>
      </w:r>
    </w:p>
    <w:p w:rsidR="002B764B" w:rsidRPr="00D939DA" w:rsidRDefault="002B764B" w:rsidP="002B764B">
      <w:pPr>
        <w:autoSpaceDE w:val="0"/>
        <w:autoSpaceDN w:val="0"/>
        <w:adjustRightInd w:val="0"/>
        <w:jc w:val="both"/>
      </w:pPr>
      <w:r>
        <w:t xml:space="preserve">               </w:t>
      </w:r>
      <w:r w:rsidRPr="00D939DA">
        <w:t xml:space="preserve"> a) pentru proba scrisă punctajul este de maximum 100 de puncte;</w:t>
      </w:r>
    </w:p>
    <w:p w:rsidR="002B764B" w:rsidRPr="00D939DA" w:rsidRDefault="002B764B" w:rsidP="002B764B">
      <w:pPr>
        <w:autoSpaceDE w:val="0"/>
        <w:autoSpaceDN w:val="0"/>
        <w:adjustRightInd w:val="0"/>
        <w:jc w:val="both"/>
      </w:pPr>
      <w:r>
        <w:t xml:space="preserve">                </w:t>
      </w:r>
      <w:r w:rsidR="003911C5">
        <w:t>b</w:t>
      </w:r>
      <w:r w:rsidRPr="00D939DA">
        <w:t>) pentru interviu punctajul este de maximum 100 de puncte.</w:t>
      </w:r>
    </w:p>
    <w:p w:rsidR="002B764B" w:rsidRPr="00D939DA" w:rsidRDefault="002B764B" w:rsidP="002B764B">
      <w:pPr>
        <w:autoSpaceDE w:val="0"/>
        <w:autoSpaceDN w:val="0"/>
        <w:adjustRightInd w:val="0"/>
        <w:jc w:val="both"/>
      </w:pPr>
      <w:r>
        <w:t xml:space="preserve">      </w:t>
      </w:r>
      <w:r w:rsidRPr="00D939DA">
        <w:t xml:space="preserve">Sunt declaraţi admişi la </w:t>
      </w:r>
      <w:r w:rsidRPr="002B764B">
        <w:rPr>
          <w:b/>
        </w:rPr>
        <w:t>proba scrisă</w:t>
      </w:r>
      <w:r w:rsidRPr="00D939DA">
        <w:t xml:space="preserve"> candidaţii care au obţinut:</w:t>
      </w:r>
    </w:p>
    <w:p w:rsidR="002B764B" w:rsidRPr="002B764B" w:rsidRDefault="002B764B" w:rsidP="007E2104">
      <w:pPr>
        <w:pStyle w:val="Listparagraf"/>
        <w:numPr>
          <w:ilvl w:val="0"/>
          <w:numId w:val="6"/>
        </w:numPr>
        <w:autoSpaceDE w:val="0"/>
        <w:autoSpaceDN w:val="0"/>
        <w:adjustRightInd w:val="0"/>
        <w:ind w:left="0" w:firstLine="360"/>
        <w:jc w:val="both"/>
        <w:rPr>
          <w:rFonts w:ascii="Times New Roman" w:hAnsi="Times New Roman"/>
          <w:sz w:val="24"/>
          <w:szCs w:val="24"/>
        </w:rPr>
      </w:pPr>
      <w:r w:rsidRPr="002B764B">
        <w:rPr>
          <w:rFonts w:ascii="Times New Roman" w:hAnsi="Times New Roman"/>
          <w:sz w:val="24"/>
          <w:szCs w:val="24"/>
        </w:rPr>
        <w:t>minimum 50 de puncte, în cazul concursurilor organizate pentru ocuparea funcţiilor contractuale de execuţie.</w:t>
      </w:r>
    </w:p>
    <w:p w:rsidR="002B764B" w:rsidRPr="00D939DA" w:rsidRDefault="002B764B" w:rsidP="002B764B">
      <w:pPr>
        <w:autoSpaceDE w:val="0"/>
        <w:autoSpaceDN w:val="0"/>
        <w:adjustRightInd w:val="0"/>
        <w:ind w:left="360"/>
        <w:jc w:val="both"/>
      </w:pPr>
      <w:r w:rsidRPr="00D939DA">
        <w:t xml:space="preserve">Sunt declaraţi admişi la </w:t>
      </w:r>
      <w:r w:rsidRPr="002B764B">
        <w:rPr>
          <w:b/>
        </w:rPr>
        <w:t>interviu</w:t>
      </w:r>
      <w:r w:rsidRPr="00D939DA">
        <w:t xml:space="preserve"> candidaţii care au obţinut:</w:t>
      </w:r>
    </w:p>
    <w:p w:rsidR="002B764B" w:rsidRPr="00D939DA" w:rsidRDefault="002B764B" w:rsidP="002B764B">
      <w:pPr>
        <w:autoSpaceDE w:val="0"/>
        <w:autoSpaceDN w:val="0"/>
        <w:adjustRightInd w:val="0"/>
        <w:jc w:val="both"/>
      </w:pPr>
      <w:r>
        <w:t xml:space="preserve">  </w:t>
      </w:r>
      <w:r w:rsidRPr="00D939DA">
        <w:t xml:space="preserve">    a) minimum 50 de puncte, în cazul concursurilor organizate pentru ocuparea funcţiilor contractuale de execuţie;</w:t>
      </w:r>
    </w:p>
    <w:p w:rsidR="002B764B" w:rsidRPr="00906DAD" w:rsidRDefault="00906DAD" w:rsidP="00906DAD">
      <w:pPr>
        <w:autoSpaceDE w:val="0"/>
        <w:autoSpaceDN w:val="0"/>
        <w:adjustRightInd w:val="0"/>
        <w:jc w:val="both"/>
      </w:pPr>
      <w:r>
        <w:t xml:space="preserve">         </w:t>
      </w:r>
      <w:r w:rsidR="002B764B" w:rsidRPr="00906DAD">
        <w:t>Punctajul final se calculează ca medie aritmetică a punctajelor obţinute la proba scrisă şi interviu.</w:t>
      </w:r>
    </w:p>
    <w:p w:rsidR="003911C5" w:rsidRDefault="003911C5" w:rsidP="003911C5">
      <w:pPr>
        <w:autoSpaceDE w:val="0"/>
        <w:autoSpaceDN w:val="0"/>
        <w:adjustRightInd w:val="0"/>
        <w:jc w:val="both"/>
      </w:pPr>
      <w:r>
        <w:t xml:space="preserve">         </w:t>
      </w:r>
      <w:r w:rsidRPr="00D939DA">
        <w:t>Punctajele finale ale concursului, în ordine descrescătoare, vor fi înscrise într-un centralizator nominal, în care se va menţiona pentru fiecare candidat punctajul obţinut la fiecare dintre probele concursului.</w:t>
      </w:r>
    </w:p>
    <w:p w:rsidR="003911C5" w:rsidRPr="007E2104" w:rsidRDefault="003911C5" w:rsidP="003911C5">
      <w:pPr>
        <w:autoSpaceDE w:val="0"/>
        <w:autoSpaceDN w:val="0"/>
        <w:adjustRightInd w:val="0"/>
        <w:jc w:val="both"/>
      </w:pPr>
      <w:r>
        <w:t xml:space="preserve">          </w:t>
      </w:r>
      <w:r w:rsidR="00906DAD" w:rsidRPr="007E2104">
        <w:t>Se va considera încadrat pe funcție la concursul pentru ocuparea postului vacant, candidatul care a obținut cel mai mare punctaj dintre candidații care au concurat pentru acest post, cu condiția ca aceasta să fi obținut punctajul minim necesar.</w:t>
      </w:r>
    </w:p>
    <w:p w:rsidR="00121E11" w:rsidRDefault="003911C5" w:rsidP="00121E11">
      <w:pPr>
        <w:autoSpaceDE w:val="0"/>
        <w:autoSpaceDN w:val="0"/>
        <w:adjustRightInd w:val="0"/>
        <w:jc w:val="both"/>
      </w:pPr>
      <w:r>
        <w:t xml:space="preserve">       </w:t>
      </w:r>
      <w:r w:rsidRPr="00D939DA">
        <w:t xml:space="preserve"> </w:t>
      </w:r>
      <w:r>
        <w:t xml:space="preserve"> </w:t>
      </w:r>
      <w:r w:rsidRPr="00D939DA">
        <w:t>La punctaje egale are prioritate candidatul care a obţinut punctajul cel mai mare la proba scrisă, iar dacă egalitatea se menţine, candidaţii aflaţi în această situaţie vor fi invitaţi la un nou interviu în urma căruia comisia de concurs va decide asupra candidatului câştigător.</w:t>
      </w:r>
    </w:p>
    <w:p w:rsidR="00121E11" w:rsidRDefault="00121E11" w:rsidP="00121E11">
      <w:pPr>
        <w:autoSpaceDE w:val="0"/>
        <w:autoSpaceDN w:val="0"/>
        <w:adjustRightInd w:val="0"/>
        <w:jc w:val="both"/>
      </w:pPr>
    </w:p>
    <w:p w:rsidR="00423AA7" w:rsidRDefault="00423AA7" w:rsidP="00423AA7">
      <w:pPr>
        <w:tabs>
          <w:tab w:val="left" w:pos="0"/>
        </w:tabs>
        <w:jc w:val="right"/>
        <w:rPr>
          <w:sz w:val="16"/>
          <w:szCs w:val="16"/>
        </w:rPr>
      </w:pPr>
    </w:p>
    <w:p w:rsidR="00423AA7" w:rsidRDefault="00423AA7" w:rsidP="00423AA7">
      <w:pPr>
        <w:tabs>
          <w:tab w:val="left" w:pos="0"/>
        </w:tabs>
        <w:jc w:val="right"/>
        <w:rPr>
          <w:sz w:val="16"/>
          <w:szCs w:val="16"/>
        </w:rPr>
      </w:pPr>
    </w:p>
    <w:p w:rsidR="00456089" w:rsidRPr="00223860" w:rsidRDefault="00456089" w:rsidP="00223860">
      <w:pPr>
        <w:tabs>
          <w:tab w:val="left" w:pos="0"/>
        </w:tabs>
        <w:jc w:val="right"/>
        <w:rPr>
          <w:b/>
          <w:bCs/>
          <w:sz w:val="22"/>
          <w:szCs w:val="22"/>
        </w:rPr>
      </w:pPr>
    </w:p>
    <w:sectPr w:rsidR="00456089" w:rsidRPr="00223860" w:rsidSect="00AB176A">
      <w:headerReference w:type="default" r:id="rId8"/>
      <w:footerReference w:type="even" r:id="rId9"/>
      <w:footerReference w:type="default" r:id="rId10"/>
      <w:footerReference w:type="first" r:id="rId11"/>
      <w:pgSz w:w="11907" w:h="16840" w:code="9"/>
      <w:pgMar w:top="567" w:right="567" w:bottom="720" w:left="1276" w:header="227" w:footer="59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3B6" w:rsidRDefault="007C23B6">
      <w:r>
        <w:separator/>
      </w:r>
    </w:p>
  </w:endnote>
  <w:endnote w:type="continuationSeparator" w:id="1">
    <w:p w:rsidR="007C23B6" w:rsidRDefault="007C2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64" w:rsidRDefault="005F573E">
    <w:pPr>
      <w:pStyle w:val="Subsol"/>
      <w:framePr w:wrap="around" w:vAnchor="text" w:hAnchor="margin" w:xAlign="center" w:y="1"/>
      <w:rPr>
        <w:rStyle w:val="Numrdepagin"/>
      </w:rPr>
    </w:pPr>
    <w:r>
      <w:rPr>
        <w:rStyle w:val="Numrdepagin"/>
      </w:rPr>
      <w:fldChar w:fldCharType="begin"/>
    </w:r>
    <w:r w:rsidR="008B0164">
      <w:rPr>
        <w:rStyle w:val="Numrdepagin"/>
      </w:rPr>
      <w:instrText xml:space="preserve">PAGE  </w:instrText>
    </w:r>
    <w:r>
      <w:rPr>
        <w:rStyle w:val="Numrdepagin"/>
      </w:rPr>
      <w:fldChar w:fldCharType="separate"/>
    </w:r>
    <w:r w:rsidR="008B0164">
      <w:rPr>
        <w:rStyle w:val="Numrdepagin"/>
        <w:noProof/>
      </w:rPr>
      <w:t>1</w:t>
    </w:r>
    <w:r>
      <w:rPr>
        <w:rStyle w:val="Numrdepagin"/>
      </w:rPr>
      <w:fldChar w:fldCharType="end"/>
    </w:r>
  </w:p>
  <w:p w:rsidR="008B0164" w:rsidRDefault="008B0164">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16C" w:rsidRPr="00121E11" w:rsidRDefault="00FF216C" w:rsidP="00FF216C">
    <w:pPr>
      <w:pStyle w:val="Antet"/>
      <w:jc w:val="center"/>
      <w:rPr>
        <w:sz w:val="16"/>
        <w:szCs w:val="16"/>
      </w:rPr>
    </w:pPr>
  </w:p>
  <w:p w:rsidR="00FF216C" w:rsidRPr="00121E11" w:rsidRDefault="005F573E" w:rsidP="00FF216C">
    <w:pPr>
      <w:pStyle w:val="Subsol"/>
      <w:jc w:val="center"/>
      <w:rPr>
        <w:rFonts w:ascii="Times New Roman" w:hAnsi="Times New Roman"/>
        <w:sz w:val="16"/>
        <w:szCs w:val="16"/>
      </w:rPr>
    </w:pPr>
    <w:r w:rsidRPr="00121E11">
      <w:rPr>
        <w:rStyle w:val="Numrdepagin"/>
        <w:rFonts w:ascii="Times New Roman" w:hAnsi="Times New Roman"/>
        <w:sz w:val="16"/>
        <w:szCs w:val="16"/>
      </w:rPr>
      <w:fldChar w:fldCharType="begin"/>
    </w:r>
    <w:r w:rsidR="00FF216C" w:rsidRPr="00121E11">
      <w:rPr>
        <w:rStyle w:val="Numrdepagin"/>
        <w:rFonts w:ascii="Times New Roman" w:hAnsi="Times New Roman"/>
        <w:sz w:val="16"/>
        <w:szCs w:val="16"/>
      </w:rPr>
      <w:instrText xml:space="preserve"> PAGE </w:instrText>
    </w:r>
    <w:r w:rsidRPr="00121E11">
      <w:rPr>
        <w:rStyle w:val="Numrdepagin"/>
        <w:rFonts w:ascii="Times New Roman" w:hAnsi="Times New Roman"/>
        <w:sz w:val="16"/>
        <w:szCs w:val="16"/>
      </w:rPr>
      <w:fldChar w:fldCharType="separate"/>
    </w:r>
    <w:r w:rsidR="00311F5B">
      <w:rPr>
        <w:rStyle w:val="Numrdepagin"/>
        <w:rFonts w:ascii="Times New Roman" w:hAnsi="Times New Roman"/>
        <w:noProof/>
        <w:sz w:val="16"/>
        <w:szCs w:val="16"/>
      </w:rPr>
      <w:t>4</w:t>
    </w:r>
    <w:r w:rsidRPr="00121E11">
      <w:rPr>
        <w:rStyle w:val="Numrdepagin"/>
        <w:rFonts w:ascii="Times New Roman" w:hAnsi="Times New Roman"/>
        <w:sz w:val="16"/>
        <w:szCs w:val="16"/>
      </w:rPr>
      <w:fldChar w:fldCharType="end"/>
    </w:r>
    <w:r w:rsidR="00FF216C" w:rsidRPr="00121E11">
      <w:rPr>
        <w:rStyle w:val="Numrdepagin"/>
        <w:rFonts w:ascii="Times New Roman" w:hAnsi="Times New Roman"/>
        <w:sz w:val="16"/>
        <w:szCs w:val="16"/>
      </w:rPr>
      <w:t xml:space="preserve"> din </w:t>
    </w:r>
    <w:r w:rsidR="004A216C">
      <w:rPr>
        <w:rStyle w:val="Numrdepagin"/>
        <w:rFonts w:ascii="Times New Roman" w:hAnsi="Times New Roman"/>
        <w:sz w:val="16"/>
        <w:szCs w:val="16"/>
      </w:rPr>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C9" w:rsidRPr="004A72F7" w:rsidRDefault="005F573E" w:rsidP="00C32CC9">
    <w:pPr>
      <w:jc w:val="center"/>
      <w:rPr>
        <w:sz w:val="16"/>
        <w:szCs w:val="16"/>
      </w:rPr>
    </w:pPr>
    <w:r w:rsidRPr="004A72F7">
      <w:rPr>
        <w:sz w:val="16"/>
        <w:szCs w:val="16"/>
      </w:rPr>
      <w:fldChar w:fldCharType="begin"/>
    </w:r>
    <w:r w:rsidR="00C32CC9" w:rsidRPr="004A72F7">
      <w:rPr>
        <w:sz w:val="16"/>
        <w:szCs w:val="16"/>
      </w:rPr>
      <w:instrText xml:space="preserve"> PAGE </w:instrText>
    </w:r>
    <w:r w:rsidRPr="004A72F7">
      <w:rPr>
        <w:sz w:val="16"/>
        <w:szCs w:val="16"/>
      </w:rPr>
      <w:fldChar w:fldCharType="separate"/>
    </w:r>
    <w:r w:rsidR="00311F5B">
      <w:rPr>
        <w:noProof/>
        <w:sz w:val="16"/>
        <w:szCs w:val="16"/>
      </w:rPr>
      <w:t>1</w:t>
    </w:r>
    <w:r w:rsidRPr="004A72F7">
      <w:rPr>
        <w:sz w:val="16"/>
        <w:szCs w:val="16"/>
      </w:rPr>
      <w:fldChar w:fldCharType="end"/>
    </w:r>
    <w:r w:rsidR="00C32CC9" w:rsidRPr="004A72F7">
      <w:rPr>
        <w:sz w:val="16"/>
        <w:szCs w:val="16"/>
      </w:rPr>
      <w:t xml:space="preserve"> din </w:t>
    </w:r>
    <w:r w:rsidR="004A216C">
      <w:rPr>
        <w:sz w:val="16"/>
        <w:szCs w:val="16"/>
      </w:rPr>
      <w:t>4</w:t>
    </w:r>
  </w:p>
  <w:p w:rsidR="008B0164" w:rsidRPr="009B0D36" w:rsidRDefault="008B0164">
    <w:pPr>
      <w:pStyle w:val="Subsol"/>
      <w:jc w:val="center"/>
      <w:rPr>
        <w:rFonts w:ascii="Times New Roman" w:hAnsi="Times New Roman"/>
        <w:i/>
        <w:sz w:val="20"/>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3B6" w:rsidRDefault="007C23B6">
      <w:r>
        <w:separator/>
      </w:r>
    </w:p>
  </w:footnote>
  <w:footnote w:type="continuationSeparator" w:id="1">
    <w:p w:rsidR="007C23B6" w:rsidRDefault="007C2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16C" w:rsidRDefault="00FF216C" w:rsidP="00FF216C">
    <w:pPr>
      <w:pStyle w:val="Antet"/>
      <w:jc w:val="center"/>
    </w:pPr>
  </w:p>
  <w:p w:rsidR="00FF216C" w:rsidRPr="004A72F7" w:rsidRDefault="00FF216C" w:rsidP="00FF216C">
    <w:pPr>
      <w:pStyle w:val="Antet"/>
      <w:jc w:val="center"/>
      <w:rPr>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0512"/>
    <w:multiLevelType w:val="hybridMultilevel"/>
    <w:tmpl w:val="3984EF34"/>
    <w:lvl w:ilvl="0" w:tplc="5F0A6438">
      <w:start w:val="2"/>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nsid w:val="18356271"/>
    <w:multiLevelType w:val="hybridMultilevel"/>
    <w:tmpl w:val="7FD6BD7E"/>
    <w:lvl w:ilvl="0" w:tplc="11540318">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1C0B7F46"/>
    <w:multiLevelType w:val="hybridMultilevel"/>
    <w:tmpl w:val="005867A4"/>
    <w:lvl w:ilvl="0" w:tplc="EEF6E976">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72986"/>
    <w:multiLevelType w:val="hybridMultilevel"/>
    <w:tmpl w:val="229894DC"/>
    <w:lvl w:ilvl="0" w:tplc="67D83326">
      <w:start w:val="1"/>
      <w:numFmt w:val="decimal"/>
      <w:lvlText w:val="%1."/>
      <w:lvlJc w:val="left"/>
      <w:pPr>
        <w:tabs>
          <w:tab w:val="num" w:pos="644"/>
        </w:tabs>
        <w:ind w:left="644" w:hanging="360"/>
      </w:pPr>
      <w:rPr>
        <w:rFonts w:ascii="Times New Roman" w:eastAsia="Calibri" w:hAnsi="Times New Roman" w:cs="Times New Roman"/>
        <w:b/>
        <w:i w:val="0"/>
        <w:color w:val="auto"/>
        <w:sz w:val="24"/>
        <w:szCs w:val="24"/>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4">
    <w:nsid w:val="2540483B"/>
    <w:multiLevelType w:val="hybridMultilevel"/>
    <w:tmpl w:val="CBD41420"/>
    <w:lvl w:ilvl="0" w:tplc="6C92A374">
      <w:start w:val="1"/>
      <w:numFmt w:val="decimal"/>
      <w:lvlText w:val="%1."/>
      <w:lvlJc w:val="left"/>
      <w:pPr>
        <w:ind w:left="900" w:hanging="360"/>
      </w:pPr>
      <w:rPr>
        <w:rFonts w:ascii="Times New Roman" w:eastAsia="Times New Roman" w:hAnsi="Times New Roman" w:cs="Times New Roman"/>
        <w:b/>
        <w:color w:val="auto"/>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5">
    <w:nsid w:val="33AB6BDA"/>
    <w:multiLevelType w:val="hybridMultilevel"/>
    <w:tmpl w:val="D248923A"/>
    <w:lvl w:ilvl="0" w:tplc="0C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4716473"/>
    <w:multiLevelType w:val="hybridMultilevel"/>
    <w:tmpl w:val="4C3AE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attachedTemplate r:id="rId1"/>
  <w:stylePaneFormatFilter w:val="3F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934197"/>
    <w:rsid w:val="000111DB"/>
    <w:rsid w:val="00012778"/>
    <w:rsid w:val="00013E4E"/>
    <w:rsid w:val="0002691F"/>
    <w:rsid w:val="000314EA"/>
    <w:rsid w:val="000321A8"/>
    <w:rsid w:val="000329FF"/>
    <w:rsid w:val="000338AC"/>
    <w:rsid w:val="00033DB7"/>
    <w:rsid w:val="000361C6"/>
    <w:rsid w:val="0004357D"/>
    <w:rsid w:val="00045CFD"/>
    <w:rsid w:val="0004672D"/>
    <w:rsid w:val="000504A7"/>
    <w:rsid w:val="0005093C"/>
    <w:rsid w:val="000512A7"/>
    <w:rsid w:val="000525F1"/>
    <w:rsid w:val="00054701"/>
    <w:rsid w:val="00056D76"/>
    <w:rsid w:val="00060312"/>
    <w:rsid w:val="000619F5"/>
    <w:rsid w:val="000672B8"/>
    <w:rsid w:val="000736B6"/>
    <w:rsid w:val="00074A9C"/>
    <w:rsid w:val="00077E2F"/>
    <w:rsid w:val="000806E4"/>
    <w:rsid w:val="000820A2"/>
    <w:rsid w:val="00082D8A"/>
    <w:rsid w:val="000833F4"/>
    <w:rsid w:val="00083EEB"/>
    <w:rsid w:val="0008706D"/>
    <w:rsid w:val="00092159"/>
    <w:rsid w:val="000A4BCC"/>
    <w:rsid w:val="000A4CDB"/>
    <w:rsid w:val="000B078D"/>
    <w:rsid w:val="000B2A43"/>
    <w:rsid w:val="000B54F7"/>
    <w:rsid w:val="000C02AE"/>
    <w:rsid w:val="000C4419"/>
    <w:rsid w:val="000D2B1E"/>
    <w:rsid w:val="000D593C"/>
    <w:rsid w:val="000E0C28"/>
    <w:rsid w:val="000E12A6"/>
    <w:rsid w:val="000E2629"/>
    <w:rsid w:val="000E766C"/>
    <w:rsid w:val="000F10A0"/>
    <w:rsid w:val="000F1F76"/>
    <w:rsid w:val="000F41D0"/>
    <w:rsid w:val="000F4BA4"/>
    <w:rsid w:val="0010661E"/>
    <w:rsid w:val="00107BF4"/>
    <w:rsid w:val="0011028E"/>
    <w:rsid w:val="0011783D"/>
    <w:rsid w:val="00121E11"/>
    <w:rsid w:val="00133397"/>
    <w:rsid w:val="00133B98"/>
    <w:rsid w:val="0014172B"/>
    <w:rsid w:val="00142CC0"/>
    <w:rsid w:val="00143119"/>
    <w:rsid w:val="00147228"/>
    <w:rsid w:val="001501DE"/>
    <w:rsid w:val="00156935"/>
    <w:rsid w:val="001571C8"/>
    <w:rsid w:val="00162B1F"/>
    <w:rsid w:val="00170823"/>
    <w:rsid w:val="001714E2"/>
    <w:rsid w:val="0017209E"/>
    <w:rsid w:val="0017586F"/>
    <w:rsid w:val="00180979"/>
    <w:rsid w:val="00181E60"/>
    <w:rsid w:val="0018311D"/>
    <w:rsid w:val="00184BA2"/>
    <w:rsid w:val="001873C7"/>
    <w:rsid w:val="00187CB8"/>
    <w:rsid w:val="00194086"/>
    <w:rsid w:val="0019482D"/>
    <w:rsid w:val="001A061D"/>
    <w:rsid w:val="001A0704"/>
    <w:rsid w:val="001A14FD"/>
    <w:rsid w:val="001A620E"/>
    <w:rsid w:val="001A79FF"/>
    <w:rsid w:val="001A7F5D"/>
    <w:rsid w:val="001B1376"/>
    <w:rsid w:val="001B458A"/>
    <w:rsid w:val="001C0014"/>
    <w:rsid w:val="001C0855"/>
    <w:rsid w:val="001C5D6E"/>
    <w:rsid w:val="001C5F90"/>
    <w:rsid w:val="001C6F00"/>
    <w:rsid w:val="001D2CBC"/>
    <w:rsid w:val="001D30FF"/>
    <w:rsid w:val="001D3336"/>
    <w:rsid w:val="001D68AC"/>
    <w:rsid w:val="001D6D6C"/>
    <w:rsid w:val="001D6FB4"/>
    <w:rsid w:val="001E03D6"/>
    <w:rsid w:val="001E2EF0"/>
    <w:rsid w:val="001E4F8E"/>
    <w:rsid w:val="001E5252"/>
    <w:rsid w:val="001E7DE0"/>
    <w:rsid w:val="001F0625"/>
    <w:rsid w:val="001F2E14"/>
    <w:rsid w:val="0020476D"/>
    <w:rsid w:val="00205B3B"/>
    <w:rsid w:val="00207ED6"/>
    <w:rsid w:val="00220521"/>
    <w:rsid w:val="002218B3"/>
    <w:rsid w:val="00223860"/>
    <w:rsid w:val="00227D74"/>
    <w:rsid w:val="00227EFA"/>
    <w:rsid w:val="00233BD4"/>
    <w:rsid w:val="00241059"/>
    <w:rsid w:val="002435F3"/>
    <w:rsid w:val="00245C17"/>
    <w:rsid w:val="00246958"/>
    <w:rsid w:val="002542A5"/>
    <w:rsid w:val="00254EC7"/>
    <w:rsid w:val="00257CB1"/>
    <w:rsid w:val="00275C5A"/>
    <w:rsid w:val="0028237E"/>
    <w:rsid w:val="00285E65"/>
    <w:rsid w:val="0029619A"/>
    <w:rsid w:val="002967BE"/>
    <w:rsid w:val="002979AB"/>
    <w:rsid w:val="002A7DEB"/>
    <w:rsid w:val="002B00A2"/>
    <w:rsid w:val="002B17B5"/>
    <w:rsid w:val="002B62A4"/>
    <w:rsid w:val="002B764B"/>
    <w:rsid w:val="002C3B41"/>
    <w:rsid w:val="002D17DE"/>
    <w:rsid w:val="002D6C15"/>
    <w:rsid w:val="002E3954"/>
    <w:rsid w:val="002F3158"/>
    <w:rsid w:val="00311F5B"/>
    <w:rsid w:val="00313390"/>
    <w:rsid w:val="0032096B"/>
    <w:rsid w:val="00321CB6"/>
    <w:rsid w:val="003222F8"/>
    <w:rsid w:val="00324077"/>
    <w:rsid w:val="00326FCF"/>
    <w:rsid w:val="0033352B"/>
    <w:rsid w:val="00340160"/>
    <w:rsid w:val="00340609"/>
    <w:rsid w:val="003452F4"/>
    <w:rsid w:val="00346996"/>
    <w:rsid w:val="00356F82"/>
    <w:rsid w:val="00360BF7"/>
    <w:rsid w:val="00365666"/>
    <w:rsid w:val="00375F3E"/>
    <w:rsid w:val="00381614"/>
    <w:rsid w:val="003833A9"/>
    <w:rsid w:val="003905BB"/>
    <w:rsid w:val="003911C5"/>
    <w:rsid w:val="00393967"/>
    <w:rsid w:val="00397282"/>
    <w:rsid w:val="00397D4F"/>
    <w:rsid w:val="003A0F9E"/>
    <w:rsid w:val="003A4F27"/>
    <w:rsid w:val="003B1967"/>
    <w:rsid w:val="003B230F"/>
    <w:rsid w:val="003B3070"/>
    <w:rsid w:val="003C2487"/>
    <w:rsid w:val="003C6613"/>
    <w:rsid w:val="003D383C"/>
    <w:rsid w:val="003D5455"/>
    <w:rsid w:val="003E61E9"/>
    <w:rsid w:val="003E62CB"/>
    <w:rsid w:val="003F1955"/>
    <w:rsid w:val="003F69A5"/>
    <w:rsid w:val="003F6ADE"/>
    <w:rsid w:val="003F6F2B"/>
    <w:rsid w:val="00412671"/>
    <w:rsid w:val="00412C43"/>
    <w:rsid w:val="00413029"/>
    <w:rsid w:val="00416507"/>
    <w:rsid w:val="00420312"/>
    <w:rsid w:val="0042102B"/>
    <w:rsid w:val="00421E08"/>
    <w:rsid w:val="00423AA7"/>
    <w:rsid w:val="00425036"/>
    <w:rsid w:val="0043414F"/>
    <w:rsid w:val="004379D7"/>
    <w:rsid w:val="00443AB3"/>
    <w:rsid w:val="00444736"/>
    <w:rsid w:val="004462EE"/>
    <w:rsid w:val="00453514"/>
    <w:rsid w:val="0045396D"/>
    <w:rsid w:val="00456089"/>
    <w:rsid w:val="00456610"/>
    <w:rsid w:val="0045680D"/>
    <w:rsid w:val="00457F44"/>
    <w:rsid w:val="00464DE6"/>
    <w:rsid w:val="004670BE"/>
    <w:rsid w:val="00467140"/>
    <w:rsid w:val="00467BCD"/>
    <w:rsid w:val="004701AD"/>
    <w:rsid w:val="0047271D"/>
    <w:rsid w:val="004730A6"/>
    <w:rsid w:val="00476D89"/>
    <w:rsid w:val="004809A8"/>
    <w:rsid w:val="0048733B"/>
    <w:rsid w:val="00496C9C"/>
    <w:rsid w:val="004A216C"/>
    <w:rsid w:val="004A53EB"/>
    <w:rsid w:val="004A72F7"/>
    <w:rsid w:val="004C3D1B"/>
    <w:rsid w:val="004C5D85"/>
    <w:rsid w:val="004C6973"/>
    <w:rsid w:val="004C7010"/>
    <w:rsid w:val="004C766B"/>
    <w:rsid w:val="004E18BA"/>
    <w:rsid w:val="004E750C"/>
    <w:rsid w:val="004E7EA0"/>
    <w:rsid w:val="004F2D79"/>
    <w:rsid w:val="00504156"/>
    <w:rsid w:val="00506D84"/>
    <w:rsid w:val="00511307"/>
    <w:rsid w:val="005137A7"/>
    <w:rsid w:val="00515B8A"/>
    <w:rsid w:val="00521AC7"/>
    <w:rsid w:val="005272E0"/>
    <w:rsid w:val="005351C6"/>
    <w:rsid w:val="00537290"/>
    <w:rsid w:val="0054346D"/>
    <w:rsid w:val="005468BF"/>
    <w:rsid w:val="005470D2"/>
    <w:rsid w:val="00547200"/>
    <w:rsid w:val="00547A44"/>
    <w:rsid w:val="00552196"/>
    <w:rsid w:val="00587A10"/>
    <w:rsid w:val="00595025"/>
    <w:rsid w:val="005A0D06"/>
    <w:rsid w:val="005A5721"/>
    <w:rsid w:val="005A5F5B"/>
    <w:rsid w:val="005B2720"/>
    <w:rsid w:val="005C11D9"/>
    <w:rsid w:val="005C2AC6"/>
    <w:rsid w:val="005D5DCC"/>
    <w:rsid w:val="005D6A83"/>
    <w:rsid w:val="005E26D2"/>
    <w:rsid w:val="005E32A5"/>
    <w:rsid w:val="005F043F"/>
    <w:rsid w:val="005F4D32"/>
    <w:rsid w:val="005F4F03"/>
    <w:rsid w:val="005F573E"/>
    <w:rsid w:val="005F69EA"/>
    <w:rsid w:val="005F6FAA"/>
    <w:rsid w:val="00605C92"/>
    <w:rsid w:val="00612BDB"/>
    <w:rsid w:val="0061469F"/>
    <w:rsid w:val="006226F4"/>
    <w:rsid w:val="00625084"/>
    <w:rsid w:val="00626139"/>
    <w:rsid w:val="0062763C"/>
    <w:rsid w:val="00630220"/>
    <w:rsid w:val="00630557"/>
    <w:rsid w:val="00631E13"/>
    <w:rsid w:val="00631F97"/>
    <w:rsid w:val="00633B55"/>
    <w:rsid w:val="00633C6D"/>
    <w:rsid w:val="0064118A"/>
    <w:rsid w:val="006447DC"/>
    <w:rsid w:val="00645B6C"/>
    <w:rsid w:val="00645FF1"/>
    <w:rsid w:val="00653AFC"/>
    <w:rsid w:val="00656AE6"/>
    <w:rsid w:val="00660790"/>
    <w:rsid w:val="00674221"/>
    <w:rsid w:val="00674D13"/>
    <w:rsid w:val="006755CF"/>
    <w:rsid w:val="00680501"/>
    <w:rsid w:val="006841A6"/>
    <w:rsid w:val="006950DF"/>
    <w:rsid w:val="00696D69"/>
    <w:rsid w:val="00697880"/>
    <w:rsid w:val="006A60F8"/>
    <w:rsid w:val="006B2266"/>
    <w:rsid w:val="006B57E9"/>
    <w:rsid w:val="006C056C"/>
    <w:rsid w:val="006C3B3A"/>
    <w:rsid w:val="006C40F1"/>
    <w:rsid w:val="006C4B18"/>
    <w:rsid w:val="006C5D6C"/>
    <w:rsid w:val="006C758C"/>
    <w:rsid w:val="006D0578"/>
    <w:rsid w:val="006D0946"/>
    <w:rsid w:val="006D0F1F"/>
    <w:rsid w:val="006D24AE"/>
    <w:rsid w:val="006D2D47"/>
    <w:rsid w:val="006D3A86"/>
    <w:rsid w:val="006E0B23"/>
    <w:rsid w:val="006E0BB7"/>
    <w:rsid w:val="006E2894"/>
    <w:rsid w:val="006E3303"/>
    <w:rsid w:val="006F29CC"/>
    <w:rsid w:val="006F3BDB"/>
    <w:rsid w:val="006F3E6A"/>
    <w:rsid w:val="006F7EBE"/>
    <w:rsid w:val="00700924"/>
    <w:rsid w:val="0070100C"/>
    <w:rsid w:val="007110BF"/>
    <w:rsid w:val="00711D52"/>
    <w:rsid w:val="007122E8"/>
    <w:rsid w:val="00714918"/>
    <w:rsid w:val="00715FF5"/>
    <w:rsid w:val="00721137"/>
    <w:rsid w:val="00721BE2"/>
    <w:rsid w:val="0073161A"/>
    <w:rsid w:val="00731FCA"/>
    <w:rsid w:val="007320F4"/>
    <w:rsid w:val="00736A37"/>
    <w:rsid w:val="00736BC0"/>
    <w:rsid w:val="00736DB5"/>
    <w:rsid w:val="007443C7"/>
    <w:rsid w:val="0075257D"/>
    <w:rsid w:val="00753698"/>
    <w:rsid w:val="007541E1"/>
    <w:rsid w:val="00755D45"/>
    <w:rsid w:val="00756BC1"/>
    <w:rsid w:val="00765E38"/>
    <w:rsid w:val="0076733F"/>
    <w:rsid w:val="00777A39"/>
    <w:rsid w:val="00782537"/>
    <w:rsid w:val="007828BD"/>
    <w:rsid w:val="00787437"/>
    <w:rsid w:val="00793B84"/>
    <w:rsid w:val="00794E32"/>
    <w:rsid w:val="00796666"/>
    <w:rsid w:val="007A2D89"/>
    <w:rsid w:val="007A5026"/>
    <w:rsid w:val="007A7C64"/>
    <w:rsid w:val="007B053D"/>
    <w:rsid w:val="007B07FE"/>
    <w:rsid w:val="007B3B07"/>
    <w:rsid w:val="007B50E2"/>
    <w:rsid w:val="007B7873"/>
    <w:rsid w:val="007C0D2F"/>
    <w:rsid w:val="007C11F5"/>
    <w:rsid w:val="007C23B6"/>
    <w:rsid w:val="007C4ED1"/>
    <w:rsid w:val="007C5891"/>
    <w:rsid w:val="007C7B9E"/>
    <w:rsid w:val="007D498B"/>
    <w:rsid w:val="007D4E70"/>
    <w:rsid w:val="007D7D7D"/>
    <w:rsid w:val="007E003C"/>
    <w:rsid w:val="007E12E3"/>
    <w:rsid w:val="007E2104"/>
    <w:rsid w:val="007E3601"/>
    <w:rsid w:val="007E3BE2"/>
    <w:rsid w:val="007E3BE7"/>
    <w:rsid w:val="007E696D"/>
    <w:rsid w:val="007F2F4A"/>
    <w:rsid w:val="007F7E19"/>
    <w:rsid w:val="007F7E6B"/>
    <w:rsid w:val="007F7FED"/>
    <w:rsid w:val="00810BF8"/>
    <w:rsid w:val="00811235"/>
    <w:rsid w:val="00812D10"/>
    <w:rsid w:val="0081759D"/>
    <w:rsid w:val="00820AF9"/>
    <w:rsid w:val="0082121A"/>
    <w:rsid w:val="00825F8E"/>
    <w:rsid w:val="00826E49"/>
    <w:rsid w:val="00827457"/>
    <w:rsid w:val="00830CC7"/>
    <w:rsid w:val="00835907"/>
    <w:rsid w:val="008379EE"/>
    <w:rsid w:val="00843BBA"/>
    <w:rsid w:val="0084780F"/>
    <w:rsid w:val="008478BC"/>
    <w:rsid w:val="00853A3C"/>
    <w:rsid w:val="00866928"/>
    <w:rsid w:val="00866C9A"/>
    <w:rsid w:val="00867E42"/>
    <w:rsid w:val="00875204"/>
    <w:rsid w:val="00880C63"/>
    <w:rsid w:val="00881BAD"/>
    <w:rsid w:val="00884E43"/>
    <w:rsid w:val="008923CD"/>
    <w:rsid w:val="0089294B"/>
    <w:rsid w:val="008938B5"/>
    <w:rsid w:val="008A130A"/>
    <w:rsid w:val="008A42B5"/>
    <w:rsid w:val="008B0164"/>
    <w:rsid w:val="008B273E"/>
    <w:rsid w:val="008B4E1D"/>
    <w:rsid w:val="008C0DEF"/>
    <w:rsid w:val="008D1CB2"/>
    <w:rsid w:val="008D3E55"/>
    <w:rsid w:val="008D6555"/>
    <w:rsid w:val="008D6567"/>
    <w:rsid w:val="008D6B32"/>
    <w:rsid w:val="008E34E9"/>
    <w:rsid w:val="008E5E7F"/>
    <w:rsid w:val="008F17E7"/>
    <w:rsid w:val="008F1854"/>
    <w:rsid w:val="008F5C6B"/>
    <w:rsid w:val="008F627E"/>
    <w:rsid w:val="008F671B"/>
    <w:rsid w:val="008F730A"/>
    <w:rsid w:val="00900377"/>
    <w:rsid w:val="00906DAD"/>
    <w:rsid w:val="009121BE"/>
    <w:rsid w:val="00912376"/>
    <w:rsid w:val="009176A6"/>
    <w:rsid w:val="00920166"/>
    <w:rsid w:val="00922AF0"/>
    <w:rsid w:val="009311B4"/>
    <w:rsid w:val="00934112"/>
    <w:rsid w:val="00934197"/>
    <w:rsid w:val="00941D4B"/>
    <w:rsid w:val="00942A86"/>
    <w:rsid w:val="0094444C"/>
    <w:rsid w:val="00947E7C"/>
    <w:rsid w:val="00951AA3"/>
    <w:rsid w:val="0095274A"/>
    <w:rsid w:val="00954A50"/>
    <w:rsid w:val="0096052F"/>
    <w:rsid w:val="00971492"/>
    <w:rsid w:val="00973D0B"/>
    <w:rsid w:val="009840EF"/>
    <w:rsid w:val="0099126B"/>
    <w:rsid w:val="0099360A"/>
    <w:rsid w:val="0099465D"/>
    <w:rsid w:val="009A037F"/>
    <w:rsid w:val="009A2974"/>
    <w:rsid w:val="009A2C8B"/>
    <w:rsid w:val="009A696B"/>
    <w:rsid w:val="009B0D36"/>
    <w:rsid w:val="009B4838"/>
    <w:rsid w:val="009B4E25"/>
    <w:rsid w:val="009B62B3"/>
    <w:rsid w:val="009C1D96"/>
    <w:rsid w:val="009C42FE"/>
    <w:rsid w:val="009C448B"/>
    <w:rsid w:val="009C4CBA"/>
    <w:rsid w:val="009D0DA3"/>
    <w:rsid w:val="009D7307"/>
    <w:rsid w:val="009E67BA"/>
    <w:rsid w:val="009F36C7"/>
    <w:rsid w:val="009F69E4"/>
    <w:rsid w:val="00A06B07"/>
    <w:rsid w:val="00A072AE"/>
    <w:rsid w:val="00A1135E"/>
    <w:rsid w:val="00A11C6E"/>
    <w:rsid w:val="00A13906"/>
    <w:rsid w:val="00A26634"/>
    <w:rsid w:val="00A32963"/>
    <w:rsid w:val="00A33487"/>
    <w:rsid w:val="00A36B85"/>
    <w:rsid w:val="00A375B2"/>
    <w:rsid w:val="00A41F66"/>
    <w:rsid w:val="00A436C1"/>
    <w:rsid w:val="00A513FE"/>
    <w:rsid w:val="00A53292"/>
    <w:rsid w:val="00A548BC"/>
    <w:rsid w:val="00A55882"/>
    <w:rsid w:val="00A601DA"/>
    <w:rsid w:val="00A641D5"/>
    <w:rsid w:val="00A8198D"/>
    <w:rsid w:val="00A8320A"/>
    <w:rsid w:val="00A83CBE"/>
    <w:rsid w:val="00A85483"/>
    <w:rsid w:val="00A87567"/>
    <w:rsid w:val="00A90C94"/>
    <w:rsid w:val="00A911CE"/>
    <w:rsid w:val="00A932EC"/>
    <w:rsid w:val="00A94B0F"/>
    <w:rsid w:val="00A94B17"/>
    <w:rsid w:val="00AA29C7"/>
    <w:rsid w:val="00AA459F"/>
    <w:rsid w:val="00AA5C4B"/>
    <w:rsid w:val="00AA5F3E"/>
    <w:rsid w:val="00AA687C"/>
    <w:rsid w:val="00AB15C8"/>
    <w:rsid w:val="00AB176A"/>
    <w:rsid w:val="00AB225A"/>
    <w:rsid w:val="00AC7F40"/>
    <w:rsid w:val="00AD027A"/>
    <w:rsid w:val="00AD05CD"/>
    <w:rsid w:val="00AD28DC"/>
    <w:rsid w:val="00AE6858"/>
    <w:rsid w:val="00AE7876"/>
    <w:rsid w:val="00AF2702"/>
    <w:rsid w:val="00AF5637"/>
    <w:rsid w:val="00AF5DA2"/>
    <w:rsid w:val="00AF670E"/>
    <w:rsid w:val="00B026D2"/>
    <w:rsid w:val="00B027C2"/>
    <w:rsid w:val="00B074F2"/>
    <w:rsid w:val="00B07AD8"/>
    <w:rsid w:val="00B11650"/>
    <w:rsid w:val="00B13BF1"/>
    <w:rsid w:val="00B262AE"/>
    <w:rsid w:val="00B301E3"/>
    <w:rsid w:val="00B30256"/>
    <w:rsid w:val="00B314AB"/>
    <w:rsid w:val="00B35F8B"/>
    <w:rsid w:val="00B36B06"/>
    <w:rsid w:val="00B379D4"/>
    <w:rsid w:val="00B4503D"/>
    <w:rsid w:val="00B5754E"/>
    <w:rsid w:val="00B64EE6"/>
    <w:rsid w:val="00B6724F"/>
    <w:rsid w:val="00B71865"/>
    <w:rsid w:val="00B75208"/>
    <w:rsid w:val="00B762E4"/>
    <w:rsid w:val="00B81410"/>
    <w:rsid w:val="00B868E4"/>
    <w:rsid w:val="00B928EE"/>
    <w:rsid w:val="00BA07B0"/>
    <w:rsid w:val="00BA26E9"/>
    <w:rsid w:val="00BA77B4"/>
    <w:rsid w:val="00BB6699"/>
    <w:rsid w:val="00BC0245"/>
    <w:rsid w:val="00BC678B"/>
    <w:rsid w:val="00BD2132"/>
    <w:rsid w:val="00BD42DC"/>
    <w:rsid w:val="00BD4D92"/>
    <w:rsid w:val="00BE0A03"/>
    <w:rsid w:val="00BE38BB"/>
    <w:rsid w:val="00BF08BB"/>
    <w:rsid w:val="00BF2B92"/>
    <w:rsid w:val="00BF415F"/>
    <w:rsid w:val="00BF675E"/>
    <w:rsid w:val="00C02679"/>
    <w:rsid w:val="00C0596B"/>
    <w:rsid w:val="00C14DD6"/>
    <w:rsid w:val="00C1511C"/>
    <w:rsid w:val="00C17750"/>
    <w:rsid w:val="00C25C86"/>
    <w:rsid w:val="00C32CC9"/>
    <w:rsid w:val="00C3308C"/>
    <w:rsid w:val="00C36F9C"/>
    <w:rsid w:val="00C37B7B"/>
    <w:rsid w:val="00C423DC"/>
    <w:rsid w:val="00C45A67"/>
    <w:rsid w:val="00C53C25"/>
    <w:rsid w:val="00C55248"/>
    <w:rsid w:val="00C60AAA"/>
    <w:rsid w:val="00C61624"/>
    <w:rsid w:val="00C6170E"/>
    <w:rsid w:val="00C638DA"/>
    <w:rsid w:val="00C65A7B"/>
    <w:rsid w:val="00C70990"/>
    <w:rsid w:val="00C77511"/>
    <w:rsid w:val="00C80DB6"/>
    <w:rsid w:val="00C80DC0"/>
    <w:rsid w:val="00C81D13"/>
    <w:rsid w:val="00C83579"/>
    <w:rsid w:val="00C8459C"/>
    <w:rsid w:val="00C95C02"/>
    <w:rsid w:val="00C96C7E"/>
    <w:rsid w:val="00C97959"/>
    <w:rsid w:val="00CA323A"/>
    <w:rsid w:val="00CB2772"/>
    <w:rsid w:val="00CB3CD8"/>
    <w:rsid w:val="00CC0307"/>
    <w:rsid w:val="00CC224D"/>
    <w:rsid w:val="00CC3E64"/>
    <w:rsid w:val="00CC5A6A"/>
    <w:rsid w:val="00CC6A64"/>
    <w:rsid w:val="00CD7947"/>
    <w:rsid w:val="00CE044B"/>
    <w:rsid w:val="00CF09EB"/>
    <w:rsid w:val="00CF4325"/>
    <w:rsid w:val="00CF5CD8"/>
    <w:rsid w:val="00CF7705"/>
    <w:rsid w:val="00D00202"/>
    <w:rsid w:val="00D00264"/>
    <w:rsid w:val="00D01FF2"/>
    <w:rsid w:val="00D02FC0"/>
    <w:rsid w:val="00D17B87"/>
    <w:rsid w:val="00D21679"/>
    <w:rsid w:val="00D26699"/>
    <w:rsid w:val="00D30634"/>
    <w:rsid w:val="00D32DE8"/>
    <w:rsid w:val="00D35C34"/>
    <w:rsid w:val="00D36BC3"/>
    <w:rsid w:val="00D41CB3"/>
    <w:rsid w:val="00D506DB"/>
    <w:rsid w:val="00D65364"/>
    <w:rsid w:val="00D716C6"/>
    <w:rsid w:val="00D74280"/>
    <w:rsid w:val="00D803CC"/>
    <w:rsid w:val="00D928E1"/>
    <w:rsid w:val="00D9431C"/>
    <w:rsid w:val="00D96419"/>
    <w:rsid w:val="00D971D6"/>
    <w:rsid w:val="00DA187F"/>
    <w:rsid w:val="00DA1C08"/>
    <w:rsid w:val="00DA3BC2"/>
    <w:rsid w:val="00DA3FC1"/>
    <w:rsid w:val="00DA5200"/>
    <w:rsid w:val="00DB388B"/>
    <w:rsid w:val="00DB5954"/>
    <w:rsid w:val="00DB6A1B"/>
    <w:rsid w:val="00DC0AC2"/>
    <w:rsid w:val="00DD7345"/>
    <w:rsid w:val="00DE11F6"/>
    <w:rsid w:val="00DE17D1"/>
    <w:rsid w:val="00DE4125"/>
    <w:rsid w:val="00DE56B0"/>
    <w:rsid w:val="00DF0A89"/>
    <w:rsid w:val="00DF42D9"/>
    <w:rsid w:val="00DF7519"/>
    <w:rsid w:val="00E0149A"/>
    <w:rsid w:val="00E02414"/>
    <w:rsid w:val="00E029CD"/>
    <w:rsid w:val="00E10638"/>
    <w:rsid w:val="00E1269D"/>
    <w:rsid w:val="00E158CE"/>
    <w:rsid w:val="00E203F5"/>
    <w:rsid w:val="00E209B5"/>
    <w:rsid w:val="00E27781"/>
    <w:rsid w:val="00E34961"/>
    <w:rsid w:val="00E35BAE"/>
    <w:rsid w:val="00E4147D"/>
    <w:rsid w:val="00E46558"/>
    <w:rsid w:val="00E47B6D"/>
    <w:rsid w:val="00E51395"/>
    <w:rsid w:val="00E52ACE"/>
    <w:rsid w:val="00E53664"/>
    <w:rsid w:val="00E630E9"/>
    <w:rsid w:val="00E6418C"/>
    <w:rsid w:val="00E71898"/>
    <w:rsid w:val="00E85947"/>
    <w:rsid w:val="00EA5485"/>
    <w:rsid w:val="00EB1017"/>
    <w:rsid w:val="00EB1BDF"/>
    <w:rsid w:val="00EB32B4"/>
    <w:rsid w:val="00EC0064"/>
    <w:rsid w:val="00EC1178"/>
    <w:rsid w:val="00EC340F"/>
    <w:rsid w:val="00EC57F5"/>
    <w:rsid w:val="00ED4ED1"/>
    <w:rsid w:val="00EE1AE0"/>
    <w:rsid w:val="00EE52AF"/>
    <w:rsid w:val="00EF3FEC"/>
    <w:rsid w:val="00F11D3B"/>
    <w:rsid w:val="00F200DB"/>
    <w:rsid w:val="00F201AE"/>
    <w:rsid w:val="00F21B6B"/>
    <w:rsid w:val="00F22ECC"/>
    <w:rsid w:val="00F27130"/>
    <w:rsid w:val="00F33F48"/>
    <w:rsid w:val="00F354E6"/>
    <w:rsid w:val="00F37003"/>
    <w:rsid w:val="00F406F8"/>
    <w:rsid w:val="00F40CE9"/>
    <w:rsid w:val="00F42047"/>
    <w:rsid w:val="00F45B32"/>
    <w:rsid w:val="00F46FD8"/>
    <w:rsid w:val="00F56412"/>
    <w:rsid w:val="00F575BC"/>
    <w:rsid w:val="00F60A13"/>
    <w:rsid w:val="00F60BED"/>
    <w:rsid w:val="00F64A1B"/>
    <w:rsid w:val="00F6640E"/>
    <w:rsid w:val="00F766E6"/>
    <w:rsid w:val="00F83AE6"/>
    <w:rsid w:val="00F8477F"/>
    <w:rsid w:val="00F964C8"/>
    <w:rsid w:val="00F97BC5"/>
    <w:rsid w:val="00FA1A40"/>
    <w:rsid w:val="00FA496C"/>
    <w:rsid w:val="00FB50A8"/>
    <w:rsid w:val="00FB518D"/>
    <w:rsid w:val="00FB5280"/>
    <w:rsid w:val="00FC492F"/>
    <w:rsid w:val="00FD780C"/>
    <w:rsid w:val="00FE1313"/>
    <w:rsid w:val="00FF0ACE"/>
    <w:rsid w:val="00FF21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336"/>
    <w:rPr>
      <w:sz w:val="24"/>
      <w:szCs w:val="24"/>
      <w:lang w:val="ro-RO" w:eastAsia="ro-RO"/>
    </w:rPr>
  </w:style>
  <w:style w:type="paragraph" w:styleId="Titlu1">
    <w:name w:val="heading 1"/>
    <w:basedOn w:val="Normal"/>
    <w:next w:val="Normal"/>
    <w:qFormat/>
    <w:rsid w:val="001D3336"/>
    <w:pPr>
      <w:keepNext/>
      <w:jc w:val="center"/>
      <w:outlineLvl w:val="0"/>
    </w:pPr>
    <w:rPr>
      <w:rFonts w:ascii="Arial" w:hAnsi="Arial"/>
      <w:b/>
      <w:sz w:val="72"/>
      <w:szCs w:val="20"/>
      <w:lang w:val="en-US"/>
    </w:rPr>
  </w:style>
  <w:style w:type="paragraph" w:styleId="Titlu2">
    <w:name w:val="heading 2"/>
    <w:basedOn w:val="Normal"/>
    <w:next w:val="Normal"/>
    <w:qFormat/>
    <w:rsid w:val="001D3336"/>
    <w:pPr>
      <w:keepNext/>
      <w:jc w:val="center"/>
      <w:outlineLvl w:val="1"/>
    </w:pPr>
    <w:rPr>
      <w:rFonts w:ascii="Arial" w:hAnsi="Arial"/>
      <w:b/>
      <w:szCs w:val="20"/>
      <w:lang w:val="en-US"/>
    </w:rPr>
  </w:style>
  <w:style w:type="paragraph" w:styleId="Titlu3">
    <w:name w:val="heading 3"/>
    <w:basedOn w:val="Normal"/>
    <w:next w:val="Normal"/>
    <w:link w:val="Titlu3Caracter"/>
    <w:qFormat/>
    <w:rsid w:val="001D3336"/>
    <w:pPr>
      <w:keepNext/>
      <w:jc w:val="both"/>
      <w:outlineLvl w:val="2"/>
    </w:pPr>
    <w:rPr>
      <w:b/>
      <w:sz w:val="20"/>
    </w:rPr>
  </w:style>
  <w:style w:type="paragraph" w:styleId="Titlu4">
    <w:name w:val="heading 4"/>
    <w:basedOn w:val="Normal"/>
    <w:next w:val="Normal"/>
    <w:qFormat/>
    <w:rsid w:val="001D3336"/>
    <w:pPr>
      <w:keepNext/>
      <w:jc w:val="center"/>
      <w:outlineLvl w:val="3"/>
    </w:pPr>
    <w:rPr>
      <w:b/>
      <w:sz w:val="28"/>
    </w:rPr>
  </w:style>
  <w:style w:type="paragraph" w:styleId="Titlu5">
    <w:name w:val="heading 5"/>
    <w:basedOn w:val="Normal"/>
    <w:next w:val="Normal"/>
    <w:qFormat/>
    <w:rsid w:val="001D3336"/>
    <w:pPr>
      <w:keepNext/>
      <w:jc w:val="both"/>
      <w:outlineLvl w:val="4"/>
    </w:pPr>
    <w:rPr>
      <w:b/>
      <w:color w:val="0000FF"/>
      <w:sz w:val="32"/>
      <w:szCs w:val="20"/>
      <w:lang w:val="en-US"/>
    </w:rPr>
  </w:style>
  <w:style w:type="paragraph" w:styleId="Titlu6">
    <w:name w:val="heading 6"/>
    <w:basedOn w:val="Normal"/>
    <w:next w:val="Normal"/>
    <w:qFormat/>
    <w:rsid w:val="001D3336"/>
    <w:pPr>
      <w:keepNext/>
      <w:ind w:firstLine="720"/>
      <w:outlineLvl w:val="5"/>
    </w:pPr>
    <w:rPr>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1D3336"/>
    <w:pPr>
      <w:jc w:val="both"/>
    </w:pPr>
    <w:rPr>
      <w:rFonts w:ascii="Arial" w:hAnsi="Arial"/>
      <w:b/>
      <w:szCs w:val="20"/>
      <w:lang w:val="en-US"/>
    </w:rPr>
  </w:style>
  <w:style w:type="paragraph" w:styleId="Subsol">
    <w:name w:val="footer"/>
    <w:basedOn w:val="Normal"/>
    <w:rsid w:val="001D3336"/>
    <w:pPr>
      <w:tabs>
        <w:tab w:val="center" w:pos="4320"/>
        <w:tab w:val="right" w:pos="8640"/>
      </w:tabs>
    </w:pPr>
    <w:rPr>
      <w:rFonts w:ascii="Arial" w:hAnsi="Arial"/>
      <w:szCs w:val="20"/>
      <w:lang w:val="en-US"/>
    </w:rPr>
  </w:style>
  <w:style w:type="character" w:styleId="Numrdepagin">
    <w:name w:val="page number"/>
    <w:basedOn w:val="Fontdeparagrafimplicit"/>
    <w:rsid w:val="001D3336"/>
  </w:style>
  <w:style w:type="paragraph" w:styleId="Indentcorptext">
    <w:name w:val="Body Text Indent"/>
    <w:basedOn w:val="Normal"/>
    <w:rsid w:val="001D3336"/>
    <w:pPr>
      <w:ind w:firstLine="709"/>
    </w:pPr>
    <w:rPr>
      <w:sz w:val="28"/>
      <w:szCs w:val="20"/>
      <w:lang w:val="en-US"/>
    </w:rPr>
  </w:style>
  <w:style w:type="paragraph" w:styleId="Indentcorptext2">
    <w:name w:val="Body Text Indent 2"/>
    <w:basedOn w:val="Normal"/>
    <w:rsid w:val="001D3336"/>
    <w:pPr>
      <w:ind w:firstLine="720"/>
      <w:jc w:val="both"/>
    </w:pPr>
    <w:rPr>
      <w:sz w:val="28"/>
    </w:rPr>
  </w:style>
  <w:style w:type="paragraph" w:styleId="Corptext2">
    <w:name w:val="Body Text 2"/>
    <w:basedOn w:val="Normal"/>
    <w:rsid w:val="001D3336"/>
    <w:pPr>
      <w:jc w:val="both"/>
    </w:pPr>
    <w:rPr>
      <w:sz w:val="28"/>
      <w:lang w:val="fr-FR"/>
    </w:rPr>
  </w:style>
  <w:style w:type="paragraph" w:styleId="Indentcorptext3">
    <w:name w:val="Body Text Indent 3"/>
    <w:basedOn w:val="Normal"/>
    <w:rsid w:val="001D3336"/>
    <w:pPr>
      <w:spacing w:line="360" w:lineRule="auto"/>
      <w:ind w:firstLine="708"/>
      <w:jc w:val="both"/>
    </w:pPr>
    <w:rPr>
      <w:sz w:val="28"/>
    </w:rPr>
  </w:style>
  <w:style w:type="paragraph" w:styleId="Corptext3">
    <w:name w:val="Body Text 3"/>
    <w:basedOn w:val="Normal"/>
    <w:rsid w:val="001D3336"/>
    <w:rPr>
      <w:sz w:val="28"/>
      <w:lang w:val="fr-FR"/>
    </w:rPr>
  </w:style>
  <w:style w:type="paragraph" w:styleId="Antet">
    <w:name w:val="header"/>
    <w:basedOn w:val="Normal"/>
    <w:link w:val="AntetCaracter"/>
    <w:rsid w:val="001D3336"/>
    <w:pPr>
      <w:tabs>
        <w:tab w:val="center" w:pos="4153"/>
        <w:tab w:val="right" w:pos="8306"/>
      </w:tabs>
    </w:pPr>
  </w:style>
  <w:style w:type="table" w:styleId="GrilTabel">
    <w:name w:val="Table Grid"/>
    <w:basedOn w:val="TabelNormal"/>
    <w:rsid w:val="006F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semiHidden/>
    <w:rsid w:val="00CA323A"/>
    <w:rPr>
      <w:rFonts w:ascii="Tahoma" w:hAnsi="Tahoma" w:cs="Tahoma"/>
      <w:sz w:val="16"/>
      <w:szCs w:val="16"/>
    </w:rPr>
  </w:style>
  <w:style w:type="paragraph" w:customStyle="1" w:styleId="Char">
    <w:name w:val="Char"/>
    <w:basedOn w:val="Normal"/>
    <w:rsid w:val="006B2266"/>
    <w:pPr>
      <w:spacing w:after="160" w:line="240" w:lineRule="exact"/>
    </w:pPr>
    <w:rPr>
      <w:rFonts w:ascii="Arial" w:hAnsi="Arial" w:cs="Arial"/>
      <w:sz w:val="20"/>
      <w:szCs w:val="20"/>
      <w:lang w:val="en-US" w:eastAsia="en-US"/>
    </w:rPr>
  </w:style>
  <w:style w:type="paragraph" w:customStyle="1" w:styleId="CaracterCaracter1CharCharCaracter">
    <w:name w:val="Caracter Caracter1 Char Char Caracter"/>
    <w:basedOn w:val="Normal"/>
    <w:rsid w:val="00467140"/>
    <w:rPr>
      <w:lang w:val="pl-PL" w:eastAsia="pl-PL"/>
    </w:rPr>
  </w:style>
  <w:style w:type="character" w:customStyle="1" w:styleId="ln2talineat">
    <w:name w:val="ln2talineat"/>
    <w:basedOn w:val="Fontdeparagrafimplicit"/>
    <w:rsid w:val="00C32CC9"/>
  </w:style>
  <w:style w:type="character" w:styleId="Robust">
    <w:name w:val="Strong"/>
    <w:basedOn w:val="Fontdeparagrafimplicit"/>
    <w:uiPriority w:val="22"/>
    <w:qFormat/>
    <w:rsid w:val="00C32CC9"/>
    <w:rPr>
      <w:b/>
      <w:bCs/>
    </w:rPr>
  </w:style>
  <w:style w:type="character" w:styleId="Hyperlink">
    <w:name w:val="Hyperlink"/>
    <w:basedOn w:val="Fontdeparagrafimplicit"/>
    <w:uiPriority w:val="99"/>
    <w:unhideWhenUsed/>
    <w:rsid w:val="00C32CC9"/>
    <w:rPr>
      <w:color w:val="0000FF"/>
      <w:u w:val="single"/>
    </w:rPr>
  </w:style>
  <w:style w:type="paragraph" w:styleId="Listparagraf">
    <w:name w:val="List Paragraph"/>
    <w:basedOn w:val="Normal"/>
    <w:qFormat/>
    <w:rsid w:val="00537290"/>
    <w:pPr>
      <w:ind w:left="720"/>
      <w:contextualSpacing/>
      <w:jc w:val="center"/>
    </w:pPr>
    <w:rPr>
      <w:rFonts w:ascii="Calibri" w:eastAsia="Calibri" w:hAnsi="Calibri"/>
      <w:sz w:val="22"/>
      <w:szCs w:val="22"/>
      <w:lang w:eastAsia="en-US"/>
    </w:rPr>
  </w:style>
  <w:style w:type="character" w:customStyle="1" w:styleId="CorptextCaracter">
    <w:name w:val="Corp text Caracter"/>
    <w:basedOn w:val="Fontdeparagrafimplicit"/>
    <w:link w:val="Corptext"/>
    <w:rsid w:val="00181E60"/>
    <w:rPr>
      <w:rFonts w:ascii="Arial" w:hAnsi="Arial"/>
      <w:b/>
      <w:sz w:val="24"/>
      <w:lang w:val="en-US"/>
    </w:rPr>
  </w:style>
  <w:style w:type="character" w:customStyle="1" w:styleId="AntetCaracter">
    <w:name w:val="Antet Caracter"/>
    <w:basedOn w:val="Fontdeparagrafimplicit"/>
    <w:link w:val="Antet"/>
    <w:rsid w:val="00C423DC"/>
    <w:rPr>
      <w:sz w:val="24"/>
      <w:szCs w:val="24"/>
      <w:lang w:val="ro-RO" w:eastAsia="ro-RO"/>
    </w:rPr>
  </w:style>
  <w:style w:type="character" w:customStyle="1" w:styleId="FontStyle101">
    <w:name w:val="Font Style101"/>
    <w:rsid w:val="001A7F5D"/>
    <w:rPr>
      <w:rFonts w:ascii="Times New Roman" w:hAnsi="Times New Roman" w:cs="Times New Roman" w:hint="default"/>
      <w:sz w:val="20"/>
      <w:szCs w:val="20"/>
    </w:rPr>
  </w:style>
  <w:style w:type="character" w:customStyle="1" w:styleId="Titlu3Caracter">
    <w:name w:val="Titlu 3 Caracter"/>
    <w:basedOn w:val="Fontdeparagrafimplicit"/>
    <w:link w:val="Titlu3"/>
    <w:rsid w:val="00DE11F6"/>
    <w:rPr>
      <w:b/>
      <w:szCs w:val="24"/>
      <w:lang w:val="ro-RO" w:eastAsia="ro-RO"/>
    </w:rPr>
  </w:style>
</w:styles>
</file>

<file path=word/webSettings.xml><?xml version="1.0" encoding="utf-8"?>
<w:webSettings xmlns:r="http://schemas.openxmlformats.org/officeDocument/2006/relationships" xmlns:w="http://schemas.openxmlformats.org/wordprocessingml/2006/main">
  <w:divs>
    <w:div w:id="100616585">
      <w:bodyDiv w:val="1"/>
      <w:marLeft w:val="0"/>
      <w:marRight w:val="0"/>
      <w:marTop w:val="0"/>
      <w:marBottom w:val="0"/>
      <w:divBdr>
        <w:top w:val="none" w:sz="0" w:space="0" w:color="auto"/>
        <w:left w:val="none" w:sz="0" w:space="0" w:color="auto"/>
        <w:bottom w:val="none" w:sz="0" w:space="0" w:color="auto"/>
        <w:right w:val="none" w:sz="0" w:space="0" w:color="auto"/>
      </w:divBdr>
    </w:div>
    <w:div w:id="323163607">
      <w:bodyDiv w:val="1"/>
      <w:marLeft w:val="0"/>
      <w:marRight w:val="0"/>
      <w:marTop w:val="0"/>
      <w:marBottom w:val="0"/>
      <w:divBdr>
        <w:top w:val="none" w:sz="0" w:space="0" w:color="auto"/>
        <w:left w:val="none" w:sz="0" w:space="0" w:color="auto"/>
        <w:bottom w:val="none" w:sz="0" w:space="0" w:color="auto"/>
        <w:right w:val="none" w:sz="0" w:space="0" w:color="auto"/>
      </w:divBdr>
    </w:div>
    <w:div w:id="478307462">
      <w:bodyDiv w:val="1"/>
      <w:marLeft w:val="0"/>
      <w:marRight w:val="0"/>
      <w:marTop w:val="0"/>
      <w:marBottom w:val="0"/>
      <w:divBdr>
        <w:top w:val="none" w:sz="0" w:space="0" w:color="auto"/>
        <w:left w:val="none" w:sz="0" w:space="0" w:color="auto"/>
        <w:bottom w:val="none" w:sz="0" w:space="0" w:color="auto"/>
        <w:right w:val="none" w:sz="0" w:space="0" w:color="auto"/>
      </w:divBdr>
    </w:div>
    <w:div w:id="1131510301">
      <w:bodyDiv w:val="1"/>
      <w:marLeft w:val="0"/>
      <w:marRight w:val="0"/>
      <w:marTop w:val="0"/>
      <w:marBottom w:val="0"/>
      <w:divBdr>
        <w:top w:val="none" w:sz="0" w:space="0" w:color="auto"/>
        <w:left w:val="none" w:sz="0" w:space="0" w:color="auto"/>
        <w:bottom w:val="none" w:sz="0" w:space="0" w:color="auto"/>
        <w:right w:val="none" w:sz="0" w:space="0" w:color="auto"/>
      </w:divBdr>
    </w:div>
    <w:div w:id="16903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TomaGheorghe\Application%20Data\Microsoft\Templates\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60D50-4687-48BD-900A-C063B2CE12C4}">
  <ds:schemaRefs>
    <ds:schemaRef ds:uri="http://schemas.openxmlformats.org/officeDocument/2006/bibliography"/>
  </ds:schemaRefs>
</ds:datastoreItem>
</file>